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5AD" w:rsidRDefault="00D975AD" w:rsidP="00C83362">
      <w:pPr>
        <w:jc w:val="center"/>
        <w:outlineLvl w:val="0"/>
        <w:rPr>
          <w:b/>
          <w:bCs/>
          <w:sz w:val="28"/>
          <w:szCs w:val="28"/>
        </w:rPr>
      </w:pPr>
      <w:r w:rsidRPr="005B6680">
        <w:rPr>
          <w:b/>
          <w:bCs/>
          <w:sz w:val="28"/>
          <w:szCs w:val="28"/>
        </w:rPr>
        <w:t>Пресс-релиз</w:t>
      </w:r>
    </w:p>
    <w:p w:rsidR="00D975AD" w:rsidRPr="005B6680" w:rsidRDefault="00D975AD" w:rsidP="005B6680">
      <w:pPr>
        <w:jc w:val="center"/>
        <w:rPr>
          <w:b/>
          <w:bCs/>
          <w:sz w:val="28"/>
          <w:szCs w:val="28"/>
        </w:rPr>
      </w:pPr>
    </w:p>
    <w:p w:rsidR="00D975AD" w:rsidRPr="005B6680" w:rsidRDefault="00D975AD" w:rsidP="005B6680">
      <w:pPr>
        <w:jc w:val="center"/>
        <w:rPr>
          <w:b/>
          <w:bCs/>
          <w:sz w:val="28"/>
          <w:szCs w:val="28"/>
        </w:rPr>
      </w:pPr>
      <w:r w:rsidRPr="005B6680">
        <w:rPr>
          <w:b/>
          <w:bCs/>
          <w:sz w:val="28"/>
          <w:szCs w:val="28"/>
        </w:rPr>
        <w:t>Отделение Социального фонда России по Санкт-Петербургу и Ленинградской области проиндексировало единовременное пособие при рождении ребенка</w:t>
      </w:r>
    </w:p>
    <w:p w:rsidR="00D975AD" w:rsidRPr="005B6680" w:rsidRDefault="00D975AD" w:rsidP="005B6680">
      <w:pPr>
        <w:jc w:val="both"/>
      </w:pPr>
      <w:r>
        <w:t xml:space="preserve"> </w:t>
      </w:r>
    </w:p>
    <w:p w:rsidR="00D975AD" w:rsidRDefault="00D975AD" w:rsidP="005B6680">
      <w:pPr>
        <w:jc w:val="both"/>
      </w:pPr>
      <w:r w:rsidRPr="005B6680">
        <w:t>С 1 февраля 2026 года на 5,6% проиндексировано единовременное пособие при рождении ребенка. Теперь размер этой разовой выплаты, которую может получить каждая российская семья, составляет 28 тысяч 450 рублей. При рождении двух и более детей данное пособие выплачивается на каждого ребенка. На</w:t>
      </w:r>
      <w:r>
        <w:t xml:space="preserve"> его</w:t>
      </w:r>
      <w:r w:rsidRPr="005B6680">
        <w:t xml:space="preserve"> назначение не влияют ни доход, </w:t>
      </w:r>
      <w:r>
        <w:t>ни возраст, ни</w:t>
      </w:r>
      <w:r w:rsidRPr="005B6680">
        <w:t xml:space="preserve"> другие факторы. </w:t>
      </w:r>
    </w:p>
    <w:p w:rsidR="00D975AD" w:rsidRDefault="00D975AD" w:rsidP="005B6680">
      <w:pPr>
        <w:jc w:val="both"/>
      </w:pPr>
    </w:p>
    <w:p w:rsidR="00D975AD" w:rsidRDefault="00D975AD" w:rsidP="005B6680">
      <w:pPr>
        <w:jc w:val="both"/>
      </w:pPr>
      <w:r w:rsidRPr="005B6680">
        <w:t>В 2025 году</w:t>
      </w:r>
      <w:r>
        <w:t xml:space="preserve"> более</w:t>
      </w:r>
      <w:r w:rsidRPr="005B6680">
        <w:t xml:space="preserve"> </w:t>
      </w:r>
      <w:r>
        <w:t xml:space="preserve">61 200 </w:t>
      </w:r>
      <w:r w:rsidRPr="005B6680">
        <w:t xml:space="preserve">работающих граждан </w:t>
      </w:r>
      <w:r>
        <w:t>Санкт-Петербурга</w:t>
      </w:r>
      <w:r w:rsidRPr="005B6680">
        <w:t xml:space="preserve"> и Ленобласти получи</w:t>
      </w:r>
      <w:r>
        <w:t xml:space="preserve">ли </w:t>
      </w:r>
      <w:r w:rsidRPr="005B6680">
        <w:t>единовременное пособие при рождении ребенка</w:t>
      </w:r>
      <w:r>
        <w:t>.</w:t>
      </w:r>
      <w:r w:rsidRPr="005B6680">
        <w:t xml:space="preserve"> </w:t>
      </w:r>
    </w:p>
    <w:p w:rsidR="00D975AD" w:rsidRPr="005B6680" w:rsidRDefault="00D975AD" w:rsidP="005B6680">
      <w:pPr>
        <w:jc w:val="both"/>
      </w:pPr>
    </w:p>
    <w:p w:rsidR="00D975AD" w:rsidRDefault="00D975AD" w:rsidP="005B6680">
      <w:pPr>
        <w:jc w:val="both"/>
      </w:pPr>
      <w:r>
        <w:t>«</w:t>
      </w:r>
      <w:r w:rsidRPr="005B6680">
        <w:t>Для работающих родителей процесс получения пособия максимально упрощен: достаточно оформить свидетельство о рождении, и деньги автоматически зачисляются на банковскую карту. Отделение СФР по Санкт-Петербургу и Ленинградской области получает необходимые сведения от органа ЗАГС, и никаких дополнительных действий со стороны родителей не требуется</w:t>
      </w:r>
      <w:r>
        <w:t xml:space="preserve">», – </w:t>
      </w:r>
      <w:r w:rsidRPr="00877080">
        <w:t>сказал управляющий Отделением Социального фонда по СПБ и ЛО Константин Островский.</w:t>
      </w:r>
    </w:p>
    <w:p w:rsidR="00D975AD" w:rsidRDefault="00D975AD" w:rsidP="005B6680">
      <w:pPr>
        <w:jc w:val="both"/>
      </w:pPr>
    </w:p>
    <w:p w:rsidR="00D975AD" w:rsidRDefault="00D975AD" w:rsidP="00C83362">
      <w:pPr>
        <w:jc w:val="both"/>
        <w:outlineLvl w:val="0"/>
      </w:pPr>
      <w:r w:rsidRPr="005B6680">
        <w:t xml:space="preserve">Если один из родителей не работает, то пособие </w:t>
      </w:r>
      <w:r>
        <w:t>назначат другому</w:t>
      </w:r>
      <w:r w:rsidRPr="005B6680">
        <w:t xml:space="preserve">. </w:t>
      </w:r>
    </w:p>
    <w:p w:rsidR="00D975AD" w:rsidRPr="005B6680" w:rsidRDefault="00D975AD" w:rsidP="005B6680">
      <w:pPr>
        <w:jc w:val="both"/>
      </w:pPr>
    </w:p>
    <w:p w:rsidR="00D975AD" w:rsidRDefault="00D975AD" w:rsidP="005B6680">
      <w:pPr>
        <w:jc w:val="both"/>
      </w:pPr>
      <w:r w:rsidRPr="005B6680">
        <w:t xml:space="preserve">Если оба родителя являются неработающими, то для оформления выплаты одному из них необходимо обратиться с заявлением в клиентскую службу ОСФР, в МФЦ, или подать заявление онлайн через портал «Госуслуг». Заявление нужно подать в течение 6 месяцев со дня рождения ребенка. </w:t>
      </w:r>
    </w:p>
    <w:p w:rsidR="00D975AD" w:rsidRDefault="00D975AD" w:rsidP="003F71A0">
      <w:pPr>
        <w:jc w:val="both"/>
      </w:pPr>
    </w:p>
    <w:p w:rsidR="00D975AD" w:rsidRDefault="00D975AD" w:rsidP="003F71A0">
      <w:pPr>
        <w:jc w:val="both"/>
      </w:pPr>
      <w:r>
        <w:t>В этом случае р</w:t>
      </w:r>
      <w:r w:rsidRPr="005B6680">
        <w:t>ешение о назначении пособия выносится в течение 10 рабочих дней, выплата поступает в течение 5 рабочих дней с даты вынесения положительного решения.</w:t>
      </w:r>
    </w:p>
    <w:p w:rsidR="00D975AD" w:rsidRDefault="00D975AD" w:rsidP="005B6680">
      <w:pPr>
        <w:jc w:val="both"/>
      </w:pPr>
    </w:p>
    <w:p w:rsidR="00D975AD" w:rsidRDefault="00D975AD" w:rsidP="005B6680">
      <w:pPr>
        <w:jc w:val="both"/>
      </w:pPr>
      <w:r w:rsidRPr="005B6680">
        <w:t xml:space="preserve">Семья может сама выбрать, кто из родителей станет получателем </w:t>
      </w:r>
      <w:r>
        <w:t xml:space="preserve">единовременного </w:t>
      </w:r>
      <w:r w:rsidRPr="005B6680">
        <w:t>пособия</w:t>
      </w:r>
      <w:r>
        <w:t xml:space="preserve"> при рождении ребенка</w:t>
      </w:r>
      <w:r w:rsidRPr="005B6680">
        <w:t xml:space="preserve">. Как правило, оно оформляется на маму. Если родители находятся в разводе, то </w:t>
      </w:r>
      <w:r>
        <w:t>выплата</w:t>
      </w:r>
      <w:r w:rsidRPr="005B6680">
        <w:t xml:space="preserve"> положен</w:t>
      </w:r>
      <w:r>
        <w:t>а</w:t>
      </w:r>
      <w:r w:rsidRPr="005B6680">
        <w:t xml:space="preserve"> тому, с кем проживает ребенок. В этом случае необходимо подать заявление и предоставить документы в клиентскую службу регионального Отделения по месту жительства СФР.</w:t>
      </w:r>
    </w:p>
    <w:p w:rsidR="00D975AD" w:rsidRPr="005B6680" w:rsidRDefault="00D975AD" w:rsidP="005B6680">
      <w:pPr>
        <w:jc w:val="both"/>
      </w:pPr>
    </w:p>
    <w:p w:rsidR="00D975AD" w:rsidRDefault="00D975AD" w:rsidP="005B6680">
      <w:pPr>
        <w:jc w:val="both"/>
      </w:pPr>
      <w:r w:rsidRPr="005B6680">
        <w:t>Если у вас остались вопросы, вы всегда можете обратиться в единый контакт-центр Социального фонда России, позвонив по телефону: 8 (800) 100-00-01 (звонок бесплатный).</w:t>
      </w:r>
    </w:p>
    <w:p w:rsidR="00D975AD" w:rsidRDefault="00D975AD" w:rsidP="005B6680">
      <w:pPr>
        <w:jc w:val="both"/>
      </w:pPr>
    </w:p>
    <w:p w:rsidR="00D975AD" w:rsidRDefault="00D975AD" w:rsidP="005B6680">
      <w:pPr>
        <w:jc w:val="both"/>
      </w:pPr>
    </w:p>
    <w:p w:rsidR="00D975AD" w:rsidRDefault="00D975AD" w:rsidP="005B6680">
      <w:pPr>
        <w:jc w:val="both"/>
      </w:pPr>
    </w:p>
    <w:p w:rsidR="00D975AD" w:rsidRDefault="00D975AD" w:rsidP="005B6680">
      <w:pPr>
        <w:jc w:val="both"/>
      </w:pPr>
    </w:p>
    <w:p w:rsidR="00D975AD" w:rsidRDefault="00D975AD" w:rsidP="005B6680">
      <w:pPr>
        <w:jc w:val="both"/>
      </w:pPr>
    </w:p>
    <w:p w:rsidR="00D975AD" w:rsidRDefault="00D975AD" w:rsidP="005B6680">
      <w:pPr>
        <w:jc w:val="both"/>
      </w:pPr>
    </w:p>
    <w:p w:rsidR="00D975AD" w:rsidRDefault="00D975AD" w:rsidP="00D41C3A">
      <w:pPr>
        <w:jc w:val="both"/>
      </w:pPr>
    </w:p>
    <w:p w:rsidR="00D975AD" w:rsidRPr="002B230A" w:rsidRDefault="00D975AD" w:rsidP="00D41C3A">
      <w:pPr>
        <w:jc w:val="both"/>
      </w:pPr>
      <w:r>
        <w:rPr>
          <w:rFonts w:ascii="Segoe UI Symbol" w:hAnsi="Segoe UI Symbol" w:cs="Segoe UI Symbol"/>
        </w:rPr>
        <w:t xml:space="preserve"> </w:t>
      </w:r>
      <w:bookmarkStart w:id="0" w:name="_GoBack"/>
      <w:bookmarkEnd w:id="0"/>
    </w:p>
    <w:sectPr w:rsidR="00D975AD" w:rsidRPr="002B230A" w:rsidSect="00D82203">
      <w:headerReference w:type="default" r:id="rId7"/>
      <w:footerReference w:type="default" r:id="rId8"/>
      <w:pgSz w:w="11900" w:h="16840"/>
      <w:pgMar w:top="2522" w:right="991" w:bottom="1135" w:left="1276" w:header="567" w:footer="5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5AD" w:rsidRDefault="00D975AD">
      <w:r>
        <w:separator/>
      </w:r>
    </w:p>
  </w:endnote>
  <w:endnote w:type="continuationSeparator" w:id="0">
    <w:p w:rsidR="00D975AD" w:rsidRDefault="00D97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AD" w:rsidRDefault="00D975AD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5AD" w:rsidRDefault="00D975AD">
      <w:r>
        <w:separator/>
      </w:r>
    </w:p>
  </w:footnote>
  <w:footnote w:type="continuationSeparator" w:id="0">
    <w:p w:rsidR="00D975AD" w:rsidRDefault="00D975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AD" w:rsidRDefault="00D975AD">
    <w:pPr>
      <w:pStyle w:val="Header"/>
    </w:pPr>
    <w:r>
      <w:rPr>
        <w:noProof/>
      </w:rPr>
      <w:pict>
        <v:line id="officeArt object" o:spid="_x0000_s2049" alt="Line 2" style="position:absolute;z-index:-251656192;visibility:visible;mso-wrap-distance-left:12pt;mso-wrap-distance-top:12pt;mso-wrap-distance-right:12pt;mso-wrap-distance-bottom:12pt;mso-position-horizontal-relative:page;mso-position-vertical-relative:page" from="99.8pt,116.25pt" to="513.6pt,116.25pt" strokeweight=".35mm">
          <v:stroke joinstyle="miter" endcap="square"/>
          <w10:wrap anchorx="page" anchory="page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Text Box 1" style="position:absolute;margin-left:48pt;margin-top:63.75pt;width:494.25pt;height:49.5pt;z-index:-251655168;visibility:visible;mso-wrap-distance-left:12pt;mso-wrap-distance-top:12pt;mso-wrap-distance-right:12pt;mso-wrap-distance-bottom:12pt;mso-position-horizontal-relative:page;mso-position-vertical-relative:page" stroked="f" strokeweight="1pt">
          <v:fill opacity="0"/>
          <v:stroke miterlimit="4"/>
          <v:textbox inset=".05pt,.05pt,.05pt,.05pt">
            <w:txbxContent>
              <w:p w:rsidR="00D975AD" w:rsidRDefault="00D975AD">
                <w:pPr>
                  <w:pStyle w:val="Heading1"/>
                  <w:ind w:left="431" w:hanging="431"/>
                  <w:jc w:val="center"/>
                </w:pPr>
                <w:r>
                  <w:rPr>
                    <w:sz w:val="28"/>
                    <w:szCs w:val="28"/>
                  </w:rPr>
                  <w:t xml:space="preserve">Отделение Фонда пенсионного и социального страхования </w:t>
                </w:r>
              </w:p>
              <w:p w:rsidR="00D975AD" w:rsidRDefault="00D975AD">
                <w:pPr>
                  <w:pStyle w:val="Heading1"/>
                  <w:ind w:left="431" w:hanging="431"/>
                  <w:jc w:val="center"/>
                </w:pPr>
                <w:r>
                  <w:rPr>
                    <w:sz w:val="28"/>
                    <w:szCs w:val="28"/>
                  </w:rPr>
                  <w:t>Российской Федерации</w:t>
                </w:r>
              </w:p>
              <w:p w:rsidR="00D975AD" w:rsidRDefault="00D975AD">
                <w:pPr>
                  <w:pStyle w:val="Heading1"/>
                  <w:ind w:left="431" w:hanging="431"/>
                  <w:jc w:val="center"/>
                </w:pPr>
                <w:r>
                  <w:rPr>
                    <w:sz w:val="28"/>
                    <w:szCs w:val="28"/>
                  </w:rPr>
                  <w:t>по Санкт-Петербургу и Ленинградской области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group id="_x0000_s2051" alt="Рисунок 4" style="position:absolute;margin-left:279.75pt;margin-top:26.25pt;width:42pt;height:35.25pt;z-index:-251654144;mso-wrap-distance-left:12pt;mso-wrap-distance-top:12pt;mso-wrap-distance-right:12pt;mso-wrap-distance-bottom:12pt;mso-position-horizontal-relative:page;mso-position-vertical-relative:page" coordsize="5334,4476">
          <v:rect id="Прямоугольник 4" o:spid="_x0000_s2052" style="position:absolute;width:5334;height:4476;visibility:visible" stroked="f" strokeweight="1pt">
            <v:fill opacity="0"/>
            <v:stroke miterlimit="4"/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" o:spid="_x0000_s2053" type="#_x0000_t75" alt="Изображение" style="position:absolute;width:5334;height:4476;visibility:visible" strokeweight="1pt">
            <v:stroke miterlimit="4"/>
            <v:imagedata r:id="rId1" o:title=""/>
            <v:path arrowok="t"/>
          </v:shape>
          <w10:wrap anchorx="page" anchory="page"/>
        </v:group>
      </w:pict>
    </w:r>
    <w:r>
      <w:rPr>
        <w:noProof/>
      </w:rPr>
      <w:pict>
        <v:line id="_x0000_s2054" alt="Line 3" style="position:absolute;z-index:-251653120;visibility:visible;mso-wrap-distance-left:12pt;mso-wrap-distance-top:12pt;mso-wrap-distance-right:12pt;mso-wrap-distance-bottom:12pt;mso-position-horizontal-relative:page;mso-position-vertical-relative:page" from="61.7pt,794.65pt" to="561.9pt,794.65pt" strokeweight=".35mm">
          <v:stroke joinstyle="miter" endcap="square"/>
          <w10:wrap anchorx="page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0626"/>
    <w:multiLevelType w:val="hybridMultilevel"/>
    <w:tmpl w:val="0E4E2B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075A3837"/>
    <w:multiLevelType w:val="hybridMultilevel"/>
    <w:tmpl w:val="85B292F6"/>
    <w:lvl w:ilvl="0" w:tplc="83A02BDC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2220677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CC4A97C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654A2CAC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12DCBF9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072277E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8FA4181C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6750032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79075F6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1B9285A"/>
    <w:multiLevelType w:val="hybridMultilevel"/>
    <w:tmpl w:val="7AC8BBAA"/>
    <w:lvl w:ilvl="0" w:tplc="18642D7E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C8CA920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C52A5EE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45C4CAD0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20A84B9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062262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8F426F5A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3CCA60D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2181584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1DFE4B1C"/>
    <w:multiLevelType w:val="hybridMultilevel"/>
    <w:tmpl w:val="81D8DBE6"/>
    <w:lvl w:ilvl="0" w:tplc="C8200DC6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CC7099C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54088DC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D1DEA8A4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33CA5BC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2EBAEA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3634E10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592EA93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A625D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1FA11D63"/>
    <w:multiLevelType w:val="hybridMultilevel"/>
    <w:tmpl w:val="37FAC68E"/>
    <w:lvl w:ilvl="0" w:tplc="BD922B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5A4F5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7AA96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1AAFB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30AA1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B3AD9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42E5F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C32F4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87CD2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B884E2F"/>
    <w:multiLevelType w:val="hybridMultilevel"/>
    <w:tmpl w:val="7060A9AA"/>
    <w:lvl w:ilvl="0" w:tplc="50FC670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E75AE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4BD3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666BD5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E002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DC036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5682473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7CE2F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E81AE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D2E6D4B"/>
    <w:multiLevelType w:val="hybridMultilevel"/>
    <w:tmpl w:val="691017B8"/>
    <w:lvl w:ilvl="0" w:tplc="3D30B7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D24B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01A50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C764C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35A64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81699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E0276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0D4E1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300E0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E6647D1"/>
    <w:multiLevelType w:val="hybridMultilevel"/>
    <w:tmpl w:val="ADB6A208"/>
    <w:lvl w:ilvl="0" w:tplc="ADC86F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E2217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CE2F7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A7E84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75AB8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1F064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94434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CCC5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68638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2EB471E9"/>
    <w:multiLevelType w:val="hybridMultilevel"/>
    <w:tmpl w:val="A8E85E42"/>
    <w:lvl w:ilvl="0" w:tplc="7AE06CBA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A040318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F2ACB4C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A04CFCF4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AD44ADD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C56D28E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51C4556A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3CE4504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9DE7E5E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2F1E5C5D"/>
    <w:multiLevelType w:val="hybridMultilevel"/>
    <w:tmpl w:val="579C72DE"/>
    <w:lvl w:ilvl="0" w:tplc="338A85E2">
      <w:start w:val="1"/>
      <w:numFmt w:val="decimal"/>
      <w:lvlText w:val="%1."/>
      <w:lvlJc w:val="left"/>
      <w:pPr>
        <w:ind w:left="1429" w:hanging="360"/>
      </w:pPr>
    </w:lvl>
    <w:lvl w:ilvl="1" w:tplc="D66685C2">
      <w:start w:val="1"/>
      <w:numFmt w:val="lowerLetter"/>
      <w:lvlText w:val="%2."/>
      <w:lvlJc w:val="left"/>
      <w:pPr>
        <w:ind w:left="2149" w:hanging="360"/>
      </w:pPr>
    </w:lvl>
    <w:lvl w:ilvl="2" w:tplc="DF44D2FA">
      <w:start w:val="1"/>
      <w:numFmt w:val="lowerRoman"/>
      <w:lvlText w:val="%3."/>
      <w:lvlJc w:val="right"/>
      <w:pPr>
        <w:ind w:left="2869" w:hanging="180"/>
      </w:pPr>
    </w:lvl>
    <w:lvl w:ilvl="3" w:tplc="3990C3B6">
      <w:start w:val="1"/>
      <w:numFmt w:val="decimal"/>
      <w:lvlText w:val="%4."/>
      <w:lvlJc w:val="left"/>
      <w:pPr>
        <w:ind w:left="3589" w:hanging="360"/>
      </w:pPr>
    </w:lvl>
    <w:lvl w:ilvl="4" w:tplc="B9BCF9A2">
      <w:start w:val="1"/>
      <w:numFmt w:val="lowerLetter"/>
      <w:lvlText w:val="%5."/>
      <w:lvlJc w:val="left"/>
      <w:pPr>
        <w:ind w:left="4309" w:hanging="360"/>
      </w:pPr>
    </w:lvl>
    <w:lvl w:ilvl="5" w:tplc="6FF43F34">
      <w:start w:val="1"/>
      <w:numFmt w:val="lowerRoman"/>
      <w:lvlText w:val="%6."/>
      <w:lvlJc w:val="right"/>
      <w:pPr>
        <w:ind w:left="5029" w:hanging="180"/>
      </w:pPr>
    </w:lvl>
    <w:lvl w:ilvl="6" w:tplc="040EFC42">
      <w:start w:val="1"/>
      <w:numFmt w:val="decimal"/>
      <w:lvlText w:val="%7."/>
      <w:lvlJc w:val="left"/>
      <w:pPr>
        <w:ind w:left="5749" w:hanging="360"/>
      </w:pPr>
    </w:lvl>
    <w:lvl w:ilvl="7" w:tplc="16CA9A96">
      <w:start w:val="1"/>
      <w:numFmt w:val="lowerLetter"/>
      <w:lvlText w:val="%8."/>
      <w:lvlJc w:val="left"/>
      <w:pPr>
        <w:ind w:left="6469" w:hanging="360"/>
      </w:pPr>
    </w:lvl>
    <w:lvl w:ilvl="8" w:tplc="0DEA0C1C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0D52868"/>
    <w:multiLevelType w:val="hybridMultilevel"/>
    <w:tmpl w:val="90EAD29E"/>
    <w:lvl w:ilvl="0" w:tplc="87180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73A7D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706B6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CC415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86C38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FD67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28A24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FC616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1A41B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34DD43A0"/>
    <w:multiLevelType w:val="hybridMultilevel"/>
    <w:tmpl w:val="182CAA38"/>
    <w:lvl w:ilvl="0" w:tplc="BDD05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1920F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B3E93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83A9C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DA09C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71811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CE4AD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39807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6C4D5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49866677"/>
    <w:multiLevelType w:val="hybridMultilevel"/>
    <w:tmpl w:val="3BD248EC"/>
    <w:lvl w:ilvl="0" w:tplc="EBBC4AAC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A8272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324CAE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C42EC33C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5E1A818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9AB0B2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1FF69030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17CA1D0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E89BB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521A71A5"/>
    <w:multiLevelType w:val="hybridMultilevel"/>
    <w:tmpl w:val="283AA38C"/>
    <w:lvl w:ilvl="0" w:tplc="B98E3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2C0C1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770FB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F820C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CB02B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5503D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BEE2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2EA0F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D0A19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556C5E74"/>
    <w:multiLevelType w:val="hybridMultilevel"/>
    <w:tmpl w:val="C28E4E84"/>
    <w:lvl w:ilvl="0" w:tplc="9C2A85D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04EF9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4702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5E43EE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9DD443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AF01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51405D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A3F212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9C21E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C8A5FB8"/>
    <w:multiLevelType w:val="hybridMultilevel"/>
    <w:tmpl w:val="9FEEF818"/>
    <w:lvl w:ilvl="0" w:tplc="3508D6D0">
      <w:start w:val="1"/>
      <w:numFmt w:val="decimal"/>
      <w:lvlText w:val="%1."/>
      <w:lvlJc w:val="left"/>
      <w:pPr>
        <w:ind w:left="1440" w:hanging="360"/>
      </w:pPr>
    </w:lvl>
    <w:lvl w:ilvl="1" w:tplc="82BAB37E">
      <w:start w:val="1"/>
      <w:numFmt w:val="lowerLetter"/>
      <w:lvlText w:val="%2."/>
      <w:lvlJc w:val="left"/>
      <w:pPr>
        <w:ind w:left="2160" w:hanging="360"/>
      </w:pPr>
    </w:lvl>
    <w:lvl w:ilvl="2" w:tplc="61CA0A38">
      <w:start w:val="1"/>
      <w:numFmt w:val="lowerRoman"/>
      <w:lvlText w:val="%3."/>
      <w:lvlJc w:val="right"/>
      <w:pPr>
        <w:ind w:left="2880" w:hanging="180"/>
      </w:pPr>
    </w:lvl>
    <w:lvl w:ilvl="3" w:tplc="4F92F5D4">
      <w:start w:val="1"/>
      <w:numFmt w:val="decimal"/>
      <w:lvlText w:val="%4."/>
      <w:lvlJc w:val="left"/>
      <w:pPr>
        <w:ind w:left="3600" w:hanging="360"/>
      </w:pPr>
    </w:lvl>
    <w:lvl w:ilvl="4" w:tplc="83C8291E">
      <w:start w:val="1"/>
      <w:numFmt w:val="lowerLetter"/>
      <w:lvlText w:val="%5."/>
      <w:lvlJc w:val="left"/>
      <w:pPr>
        <w:ind w:left="4320" w:hanging="360"/>
      </w:pPr>
    </w:lvl>
    <w:lvl w:ilvl="5" w:tplc="C79C4B84">
      <w:start w:val="1"/>
      <w:numFmt w:val="lowerRoman"/>
      <w:lvlText w:val="%6."/>
      <w:lvlJc w:val="right"/>
      <w:pPr>
        <w:ind w:left="5040" w:hanging="180"/>
      </w:pPr>
    </w:lvl>
    <w:lvl w:ilvl="6" w:tplc="634A9CAC">
      <w:start w:val="1"/>
      <w:numFmt w:val="decimal"/>
      <w:lvlText w:val="%7."/>
      <w:lvlJc w:val="left"/>
      <w:pPr>
        <w:ind w:left="5760" w:hanging="360"/>
      </w:pPr>
    </w:lvl>
    <w:lvl w:ilvl="7" w:tplc="F31E909E">
      <w:start w:val="1"/>
      <w:numFmt w:val="lowerLetter"/>
      <w:lvlText w:val="%8."/>
      <w:lvlJc w:val="left"/>
      <w:pPr>
        <w:ind w:left="6480" w:hanging="360"/>
      </w:pPr>
    </w:lvl>
    <w:lvl w:ilvl="8" w:tplc="9ED83AF8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DF00DE2"/>
    <w:multiLevelType w:val="hybridMultilevel"/>
    <w:tmpl w:val="A3FCA5B6"/>
    <w:lvl w:ilvl="0" w:tplc="D7F8EFFE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9E80332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280AABE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B13CDD9E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96B6291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305F84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CDCA41E4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25DCEF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372853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>
    <w:nsid w:val="6131606E"/>
    <w:multiLevelType w:val="hybridMultilevel"/>
    <w:tmpl w:val="303CF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>
    <w:nsid w:val="65FF3912"/>
    <w:multiLevelType w:val="hybridMultilevel"/>
    <w:tmpl w:val="2ADA3CE4"/>
    <w:lvl w:ilvl="0" w:tplc="4300A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370BA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CA0CD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D16FA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E946D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E5C4C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3CC9C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E301F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D240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6FE74AF8"/>
    <w:multiLevelType w:val="hybridMultilevel"/>
    <w:tmpl w:val="A850B6B0"/>
    <w:lvl w:ilvl="0" w:tplc="0F56B08E">
      <w:start w:val="1"/>
      <w:numFmt w:val="decimal"/>
      <w:lvlText w:val="%1."/>
      <w:lvlJc w:val="left"/>
      <w:pPr>
        <w:ind w:left="1429" w:hanging="360"/>
      </w:pPr>
    </w:lvl>
    <w:lvl w:ilvl="1" w:tplc="E5E4F54E">
      <w:start w:val="1"/>
      <w:numFmt w:val="lowerLetter"/>
      <w:lvlText w:val="%2."/>
      <w:lvlJc w:val="left"/>
      <w:pPr>
        <w:ind w:left="2149" w:hanging="360"/>
      </w:pPr>
    </w:lvl>
    <w:lvl w:ilvl="2" w:tplc="6AE09F7C">
      <w:start w:val="1"/>
      <w:numFmt w:val="lowerRoman"/>
      <w:lvlText w:val="%3."/>
      <w:lvlJc w:val="right"/>
      <w:pPr>
        <w:ind w:left="2869" w:hanging="180"/>
      </w:pPr>
    </w:lvl>
    <w:lvl w:ilvl="3" w:tplc="03C2AB1E">
      <w:start w:val="1"/>
      <w:numFmt w:val="decimal"/>
      <w:lvlText w:val="%4."/>
      <w:lvlJc w:val="left"/>
      <w:pPr>
        <w:ind w:left="3589" w:hanging="360"/>
      </w:pPr>
    </w:lvl>
    <w:lvl w:ilvl="4" w:tplc="196EF918">
      <w:start w:val="1"/>
      <w:numFmt w:val="lowerLetter"/>
      <w:lvlText w:val="%5."/>
      <w:lvlJc w:val="left"/>
      <w:pPr>
        <w:ind w:left="4309" w:hanging="360"/>
      </w:pPr>
    </w:lvl>
    <w:lvl w:ilvl="5" w:tplc="B95466E8">
      <w:start w:val="1"/>
      <w:numFmt w:val="lowerRoman"/>
      <w:lvlText w:val="%6."/>
      <w:lvlJc w:val="right"/>
      <w:pPr>
        <w:ind w:left="5029" w:hanging="180"/>
      </w:pPr>
    </w:lvl>
    <w:lvl w:ilvl="6" w:tplc="72F0DF22">
      <w:start w:val="1"/>
      <w:numFmt w:val="decimal"/>
      <w:lvlText w:val="%7."/>
      <w:lvlJc w:val="left"/>
      <w:pPr>
        <w:ind w:left="5749" w:hanging="360"/>
      </w:pPr>
    </w:lvl>
    <w:lvl w:ilvl="7" w:tplc="9FD09F30">
      <w:start w:val="1"/>
      <w:numFmt w:val="lowerLetter"/>
      <w:lvlText w:val="%8."/>
      <w:lvlJc w:val="left"/>
      <w:pPr>
        <w:ind w:left="6469" w:hanging="360"/>
      </w:pPr>
    </w:lvl>
    <w:lvl w:ilvl="8" w:tplc="6402264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9"/>
  </w:num>
  <w:num w:numId="3">
    <w:abstractNumId w:val="11"/>
  </w:num>
  <w:num w:numId="4">
    <w:abstractNumId w:val="13"/>
  </w:num>
  <w:num w:numId="5">
    <w:abstractNumId w:val="15"/>
  </w:num>
  <w:num w:numId="6">
    <w:abstractNumId w:val="9"/>
  </w:num>
  <w:num w:numId="7">
    <w:abstractNumId w:val="10"/>
  </w:num>
  <w:num w:numId="8">
    <w:abstractNumId w:val="14"/>
  </w:num>
  <w:num w:numId="9">
    <w:abstractNumId w:val="4"/>
  </w:num>
  <w:num w:numId="10">
    <w:abstractNumId w:val="7"/>
  </w:num>
  <w:num w:numId="11">
    <w:abstractNumId w:val="12"/>
  </w:num>
  <w:num w:numId="12">
    <w:abstractNumId w:val="8"/>
  </w:num>
  <w:num w:numId="13">
    <w:abstractNumId w:val="16"/>
  </w:num>
  <w:num w:numId="14">
    <w:abstractNumId w:val="18"/>
  </w:num>
  <w:num w:numId="15">
    <w:abstractNumId w:val="5"/>
  </w:num>
  <w:num w:numId="16">
    <w:abstractNumId w:val="6"/>
  </w:num>
  <w:num w:numId="17">
    <w:abstractNumId w:val="1"/>
  </w:num>
  <w:num w:numId="18">
    <w:abstractNumId w:val="2"/>
  </w:num>
  <w:num w:numId="19">
    <w:abstractNumId w:val="0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doNotHyphenateCaps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5521"/>
    <w:rsid w:val="00000482"/>
    <w:rsid w:val="00004DCD"/>
    <w:rsid w:val="00014ED7"/>
    <w:rsid w:val="0002337D"/>
    <w:rsid w:val="000237CB"/>
    <w:rsid w:val="0003477A"/>
    <w:rsid w:val="00034922"/>
    <w:rsid w:val="00034A08"/>
    <w:rsid w:val="0003567D"/>
    <w:rsid w:val="0003750E"/>
    <w:rsid w:val="000419F7"/>
    <w:rsid w:val="00045D63"/>
    <w:rsid w:val="0005462C"/>
    <w:rsid w:val="00055A4F"/>
    <w:rsid w:val="00065E38"/>
    <w:rsid w:val="0006772F"/>
    <w:rsid w:val="0007707F"/>
    <w:rsid w:val="00082F95"/>
    <w:rsid w:val="000F582F"/>
    <w:rsid w:val="00105521"/>
    <w:rsid w:val="00121DC9"/>
    <w:rsid w:val="00122D33"/>
    <w:rsid w:val="00143477"/>
    <w:rsid w:val="001522CB"/>
    <w:rsid w:val="001553BA"/>
    <w:rsid w:val="00160AAD"/>
    <w:rsid w:val="00164685"/>
    <w:rsid w:val="00165873"/>
    <w:rsid w:val="00173B1A"/>
    <w:rsid w:val="001861DC"/>
    <w:rsid w:val="001B6DC2"/>
    <w:rsid w:val="001C0313"/>
    <w:rsid w:val="001C2E5A"/>
    <w:rsid w:val="001C5323"/>
    <w:rsid w:val="001C6943"/>
    <w:rsid w:val="001C7440"/>
    <w:rsid w:val="001E201E"/>
    <w:rsid w:val="001F397E"/>
    <w:rsid w:val="001F4DD9"/>
    <w:rsid w:val="002007F9"/>
    <w:rsid w:val="002045BE"/>
    <w:rsid w:val="00216A30"/>
    <w:rsid w:val="002270E0"/>
    <w:rsid w:val="002276A2"/>
    <w:rsid w:val="00246A8A"/>
    <w:rsid w:val="002577B7"/>
    <w:rsid w:val="00263034"/>
    <w:rsid w:val="00264225"/>
    <w:rsid w:val="00270156"/>
    <w:rsid w:val="00272AAF"/>
    <w:rsid w:val="00272F21"/>
    <w:rsid w:val="00273013"/>
    <w:rsid w:val="002807FC"/>
    <w:rsid w:val="00281CD7"/>
    <w:rsid w:val="00295BEB"/>
    <w:rsid w:val="002A0572"/>
    <w:rsid w:val="002B0D40"/>
    <w:rsid w:val="002B230A"/>
    <w:rsid w:val="002C0FFF"/>
    <w:rsid w:val="002E2B89"/>
    <w:rsid w:val="002E3CD6"/>
    <w:rsid w:val="002E4A66"/>
    <w:rsid w:val="002F3D0F"/>
    <w:rsid w:val="002F7827"/>
    <w:rsid w:val="00302C28"/>
    <w:rsid w:val="00311CBC"/>
    <w:rsid w:val="00314B4B"/>
    <w:rsid w:val="00320CA2"/>
    <w:rsid w:val="00332CC0"/>
    <w:rsid w:val="00333F5D"/>
    <w:rsid w:val="003429D2"/>
    <w:rsid w:val="00344CD5"/>
    <w:rsid w:val="00380740"/>
    <w:rsid w:val="003A1FA3"/>
    <w:rsid w:val="003A272F"/>
    <w:rsid w:val="003B73A6"/>
    <w:rsid w:val="003D3F71"/>
    <w:rsid w:val="003F11E5"/>
    <w:rsid w:val="003F71A0"/>
    <w:rsid w:val="00413C1C"/>
    <w:rsid w:val="00434253"/>
    <w:rsid w:val="00454CE0"/>
    <w:rsid w:val="00464A2C"/>
    <w:rsid w:val="00466A25"/>
    <w:rsid w:val="004759F1"/>
    <w:rsid w:val="00482144"/>
    <w:rsid w:val="00484BBC"/>
    <w:rsid w:val="004C32BA"/>
    <w:rsid w:val="004D528B"/>
    <w:rsid w:val="004E2012"/>
    <w:rsid w:val="00525B95"/>
    <w:rsid w:val="005353C0"/>
    <w:rsid w:val="00574AF5"/>
    <w:rsid w:val="00581DC3"/>
    <w:rsid w:val="00587756"/>
    <w:rsid w:val="005A67A3"/>
    <w:rsid w:val="005B6680"/>
    <w:rsid w:val="005E556F"/>
    <w:rsid w:val="0060237D"/>
    <w:rsid w:val="00627945"/>
    <w:rsid w:val="00644427"/>
    <w:rsid w:val="00673044"/>
    <w:rsid w:val="00685B2B"/>
    <w:rsid w:val="006B629F"/>
    <w:rsid w:val="006C7084"/>
    <w:rsid w:val="006D7A0B"/>
    <w:rsid w:val="006E2CD1"/>
    <w:rsid w:val="00721D7F"/>
    <w:rsid w:val="0072685D"/>
    <w:rsid w:val="00733CBB"/>
    <w:rsid w:val="007361FD"/>
    <w:rsid w:val="0074448C"/>
    <w:rsid w:val="00745802"/>
    <w:rsid w:val="007637F3"/>
    <w:rsid w:val="00763825"/>
    <w:rsid w:val="00784E79"/>
    <w:rsid w:val="007868E7"/>
    <w:rsid w:val="007A1C04"/>
    <w:rsid w:val="007B43D1"/>
    <w:rsid w:val="007C2464"/>
    <w:rsid w:val="007C4FDD"/>
    <w:rsid w:val="007C765E"/>
    <w:rsid w:val="007C79D4"/>
    <w:rsid w:val="008011DB"/>
    <w:rsid w:val="0080714F"/>
    <w:rsid w:val="008348B9"/>
    <w:rsid w:val="0084362B"/>
    <w:rsid w:val="00862E66"/>
    <w:rsid w:val="00874EAB"/>
    <w:rsid w:val="00877080"/>
    <w:rsid w:val="008917D6"/>
    <w:rsid w:val="008924A5"/>
    <w:rsid w:val="008A41FB"/>
    <w:rsid w:val="008A4937"/>
    <w:rsid w:val="008C2D37"/>
    <w:rsid w:val="008D3AF9"/>
    <w:rsid w:val="008D3F6A"/>
    <w:rsid w:val="008F4E2B"/>
    <w:rsid w:val="00915852"/>
    <w:rsid w:val="0096490C"/>
    <w:rsid w:val="009973E4"/>
    <w:rsid w:val="009A3DE5"/>
    <w:rsid w:val="009A50F5"/>
    <w:rsid w:val="009B6618"/>
    <w:rsid w:val="009C50EA"/>
    <w:rsid w:val="009C5F27"/>
    <w:rsid w:val="009D194A"/>
    <w:rsid w:val="009E3639"/>
    <w:rsid w:val="009F358B"/>
    <w:rsid w:val="00A04519"/>
    <w:rsid w:val="00A070E5"/>
    <w:rsid w:val="00A23356"/>
    <w:rsid w:val="00A420E2"/>
    <w:rsid w:val="00A71928"/>
    <w:rsid w:val="00A757C8"/>
    <w:rsid w:val="00A828E6"/>
    <w:rsid w:val="00AA2B2A"/>
    <w:rsid w:val="00B03F1E"/>
    <w:rsid w:val="00B13A1B"/>
    <w:rsid w:val="00B17B5B"/>
    <w:rsid w:val="00B204CB"/>
    <w:rsid w:val="00B348B9"/>
    <w:rsid w:val="00B468BC"/>
    <w:rsid w:val="00B53114"/>
    <w:rsid w:val="00B640AC"/>
    <w:rsid w:val="00B77326"/>
    <w:rsid w:val="00B8597C"/>
    <w:rsid w:val="00B93C4A"/>
    <w:rsid w:val="00B966B9"/>
    <w:rsid w:val="00BA1E0E"/>
    <w:rsid w:val="00BC5AE4"/>
    <w:rsid w:val="00BC73E4"/>
    <w:rsid w:val="00BE1BBC"/>
    <w:rsid w:val="00C03592"/>
    <w:rsid w:val="00C25ACB"/>
    <w:rsid w:val="00C50697"/>
    <w:rsid w:val="00C5221B"/>
    <w:rsid w:val="00C60F34"/>
    <w:rsid w:val="00C67530"/>
    <w:rsid w:val="00C83362"/>
    <w:rsid w:val="00C84B9D"/>
    <w:rsid w:val="00CC6EFD"/>
    <w:rsid w:val="00CE38EF"/>
    <w:rsid w:val="00D00B44"/>
    <w:rsid w:val="00D01E01"/>
    <w:rsid w:val="00D06780"/>
    <w:rsid w:val="00D236F4"/>
    <w:rsid w:val="00D24B63"/>
    <w:rsid w:val="00D41C3A"/>
    <w:rsid w:val="00D55835"/>
    <w:rsid w:val="00D559EC"/>
    <w:rsid w:val="00D82203"/>
    <w:rsid w:val="00D975AD"/>
    <w:rsid w:val="00DB0EF5"/>
    <w:rsid w:val="00DF2285"/>
    <w:rsid w:val="00DF6969"/>
    <w:rsid w:val="00DF765A"/>
    <w:rsid w:val="00E02E9D"/>
    <w:rsid w:val="00E15E6F"/>
    <w:rsid w:val="00E21A8A"/>
    <w:rsid w:val="00E22CEE"/>
    <w:rsid w:val="00E26E30"/>
    <w:rsid w:val="00E53B89"/>
    <w:rsid w:val="00E726E7"/>
    <w:rsid w:val="00E75C7E"/>
    <w:rsid w:val="00E81EB7"/>
    <w:rsid w:val="00E860AE"/>
    <w:rsid w:val="00E96A89"/>
    <w:rsid w:val="00EA39A7"/>
    <w:rsid w:val="00ED3715"/>
    <w:rsid w:val="00EE2F14"/>
    <w:rsid w:val="00EE76D4"/>
    <w:rsid w:val="00F013BF"/>
    <w:rsid w:val="00F06B83"/>
    <w:rsid w:val="00F203FF"/>
    <w:rsid w:val="00F25BA4"/>
    <w:rsid w:val="00F45E3E"/>
    <w:rsid w:val="00F57B10"/>
    <w:rsid w:val="00F7561D"/>
    <w:rsid w:val="00F870E3"/>
    <w:rsid w:val="00F9482B"/>
    <w:rsid w:val="00FA3F0C"/>
    <w:rsid w:val="00FA7139"/>
    <w:rsid w:val="00FB24D2"/>
    <w:rsid w:val="00FC13A5"/>
    <w:rsid w:val="00FE5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D82203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2203"/>
    <w:pPr>
      <w:keepNext/>
      <w:ind w:left="432" w:hanging="43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2203"/>
    <w:pPr>
      <w:keepNext/>
      <w:keepLines/>
      <w:spacing w:before="360" w:after="200"/>
      <w:outlineLvl w:val="1"/>
    </w:pPr>
    <w:rPr>
      <w:rFonts w:ascii="Arial" w:hAnsi="Arial" w:cs="Arial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2203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D82203"/>
    <w:pPr>
      <w:keepNext/>
      <w:keepLines/>
      <w:spacing w:before="40"/>
      <w:outlineLvl w:val="3"/>
    </w:pPr>
    <w:rPr>
      <w:rFonts w:ascii="Helvetica Neue" w:hAnsi="Helvetica Neue" w:cs="Helvetica Neue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82203"/>
    <w:pPr>
      <w:keepNext/>
      <w:keepLines/>
      <w:spacing w:before="320" w:after="200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D82203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82203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82203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82203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2203"/>
    <w:rPr>
      <w:b/>
      <w:bCs/>
      <w:color w:val="000000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82203"/>
    <w:rPr>
      <w:rFonts w:ascii="Arial" w:eastAsia="Times New Roman" w:hAnsi="Arial" w:cs="Arial"/>
      <w:sz w:val="34"/>
      <w:szCs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82203"/>
    <w:rPr>
      <w:rFonts w:ascii="Arial" w:eastAsia="Times New Roman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9"/>
    <w:rsid w:val="00D82203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8220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82203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82203"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D82203"/>
    <w:rPr>
      <w:rFonts w:ascii="Arial" w:eastAsia="Times New Roman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D82203"/>
    <w:rPr>
      <w:rFonts w:ascii="Arial" w:eastAsia="Times New Roman" w:hAnsi="Arial" w:cs="Arial"/>
      <w:i/>
      <w:iCs/>
      <w:sz w:val="21"/>
      <w:szCs w:val="21"/>
    </w:rPr>
  </w:style>
  <w:style w:type="paragraph" w:styleId="NoSpacing">
    <w:name w:val="No Spacing"/>
    <w:uiPriority w:val="99"/>
    <w:qFormat/>
    <w:rsid w:val="00D82203"/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D82203"/>
    <w:pPr>
      <w:spacing w:before="300" w:after="200"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D82203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D82203"/>
    <w:pPr>
      <w:spacing w:before="200" w:after="200"/>
    </w:pPr>
  </w:style>
  <w:style w:type="character" w:customStyle="1" w:styleId="SubtitleChar">
    <w:name w:val="Subtitle Char"/>
    <w:basedOn w:val="DefaultParagraphFont"/>
    <w:link w:val="Subtitle"/>
    <w:uiPriority w:val="99"/>
    <w:locked/>
    <w:rsid w:val="00D82203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D82203"/>
    <w:pPr>
      <w:ind w:left="720" w:right="720"/>
    </w:pPr>
    <w:rPr>
      <w:i/>
      <w:iCs/>
      <w:color w:val="auto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locked/>
    <w:rsid w:val="00D8220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8220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iCs/>
      <w:color w:val="auto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D82203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locked/>
    <w:rsid w:val="00D82203"/>
    <w:rPr>
      <w:color w:val="000000"/>
      <w:lang w:val="ru-RU" w:eastAsia="ru-RU"/>
    </w:rPr>
  </w:style>
  <w:style w:type="paragraph" w:styleId="Footer">
    <w:name w:val="footer"/>
    <w:basedOn w:val="Normal"/>
    <w:link w:val="FooterChar1"/>
    <w:uiPriority w:val="99"/>
    <w:rsid w:val="00D82203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203"/>
  </w:style>
  <w:style w:type="paragraph" w:styleId="Caption">
    <w:name w:val="caption"/>
    <w:basedOn w:val="Normal"/>
    <w:next w:val="Normal"/>
    <w:uiPriority w:val="99"/>
    <w:qFormat/>
    <w:rsid w:val="00D82203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FooterChar1">
    <w:name w:val="Footer Char1"/>
    <w:link w:val="Footer"/>
    <w:uiPriority w:val="99"/>
    <w:locked/>
    <w:rsid w:val="00D82203"/>
  </w:style>
  <w:style w:type="table" w:styleId="TableGrid">
    <w:name w:val="Table Grid"/>
    <w:basedOn w:val="TableNormal"/>
    <w:uiPriority w:val="99"/>
    <w:rsid w:val="00D8220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D82203"/>
    <w:rPr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D82203"/>
    <w:rPr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">
    <w:name w:val="Таблица простая 21"/>
    <w:uiPriority w:val="99"/>
    <w:rsid w:val="00D82203"/>
    <w:rPr>
      <w:sz w:val="20"/>
      <w:szCs w:val="20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uiPriority w:val="99"/>
    <w:rsid w:val="00D8220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bCs/>
        <w:caps/>
        <w:color w:val="404040"/>
      </w:rPr>
    </w:tblStylePr>
    <w:tblStylePr w:type="firstCol">
      <w:rPr>
        <w:b/>
        <w:bCs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bCs/>
        <w:cap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uiPriority w:val="99"/>
    <w:rsid w:val="00D8220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uiPriority w:val="99"/>
    <w:rsid w:val="00D8220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iCs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uiPriority w:val="99"/>
    <w:rsid w:val="00D82203"/>
    <w:rPr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sid w:val="00D82203"/>
    <w:rPr>
      <w:sz w:val="20"/>
      <w:szCs w:val="20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AE5F1" w:fill="DAE5F1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uiPriority w:val="99"/>
    <w:rsid w:val="00D82203"/>
    <w:rPr>
      <w:sz w:val="20"/>
      <w:szCs w:val="20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uiPriority w:val="99"/>
    <w:rsid w:val="00D82203"/>
    <w:rPr>
      <w:sz w:val="20"/>
      <w:szCs w:val="20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uiPriority w:val="99"/>
    <w:rsid w:val="00D82203"/>
    <w:rPr>
      <w:sz w:val="20"/>
      <w:szCs w:val="20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uiPriority w:val="99"/>
    <w:rsid w:val="00D82203"/>
    <w:rPr>
      <w:sz w:val="20"/>
      <w:szCs w:val="20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uiPriority w:val="99"/>
    <w:rsid w:val="00D82203"/>
    <w:rPr>
      <w:sz w:val="20"/>
      <w:szCs w:val="20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uiPriority w:val="99"/>
    <w:rsid w:val="00D82203"/>
    <w:rPr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sid w:val="00D82203"/>
    <w:rPr>
      <w:sz w:val="20"/>
      <w:szCs w:val="20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AE5F1" w:fill="DAE5F1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uiPriority w:val="99"/>
    <w:rsid w:val="00D82203"/>
    <w:rPr>
      <w:sz w:val="20"/>
      <w:szCs w:val="20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uiPriority w:val="99"/>
    <w:rsid w:val="00D82203"/>
    <w:rPr>
      <w:sz w:val="20"/>
      <w:szCs w:val="20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uiPriority w:val="99"/>
    <w:rsid w:val="00D82203"/>
    <w:rPr>
      <w:sz w:val="20"/>
      <w:szCs w:val="20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uiPriority w:val="99"/>
    <w:rsid w:val="00D82203"/>
    <w:rPr>
      <w:sz w:val="20"/>
      <w:szCs w:val="20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uiPriority w:val="99"/>
    <w:rsid w:val="00D82203"/>
    <w:rPr>
      <w:sz w:val="20"/>
      <w:szCs w:val="20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CE6F2" w:fill="DCE6F2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C0504D" w:fill="C0504D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C0504D" w:fill="C0504D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9BBB59" w:fill="9BBB59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9BBB59" w:fill="9BBB59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8064A2" w:fill="8064A2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8064A2" w:fill="8064A2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BACC6" w:fill="4BACC6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BACC6" w:fill="4BACC6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F79646" w:fill="F79646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F79646" w:fill="F79646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bCs/>
        <w:color w:val="7F7F7F"/>
      </w:rPr>
    </w:tblStylePr>
    <w:tblStylePr w:type="firstCol">
      <w:rPr>
        <w:b/>
        <w:bCs/>
        <w:color w:val="7F7F7F"/>
      </w:rPr>
    </w:tblStylePr>
    <w:tblStylePr w:type="lastCol">
      <w:rPr>
        <w:b/>
        <w:bCs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 w:cs="Arial"/>
        <w:color w:val="7F7F7F"/>
        <w:sz w:val="22"/>
        <w:szCs w:val="22"/>
      </w:rPr>
      <w:tblPr/>
      <w:tcPr>
        <w:shd w:val="clear" w:color="CBCBCB" w:fill="CBCBCB"/>
      </w:tcPr>
    </w:tblStylePr>
    <w:tblStylePr w:type="band2Horz">
      <w:rPr>
        <w:rFonts w:ascii="Arial" w:hAnsi="Arial" w:cs="Arial"/>
        <w:color w:val="7F7F7F"/>
        <w:sz w:val="22"/>
        <w:szCs w:val="22"/>
      </w:rPr>
    </w:tblStylePr>
  </w:style>
  <w:style w:type="table" w:customStyle="1" w:styleId="GridTable6Colorful-Accent1">
    <w:name w:val="Grid Table 6 Colorful - Accent 1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bCs/>
        <w:color w:val="A6BFDD"/>
      </w:rPr>
    </w:tblStylePr>
    <w:tblStylePr w:type="firstCol">
      <w:rPr>
        <w:b/>
        <w:bCs/>
        <w:color w:val="A6BFDD"/>
      </w:rPr>
    </w:tblStylePr>
    <w:tblStylePr w:type="lastCol">
      <w:rPr>
        <w:b/>
        <w:bCs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 w:cs="Arial"/>
        <w:color w:val="A6BFDD"/>
        <w:sz w:val="22"/>
        <w:szCs w:val="22"/>
      </w:rPr>
      <w:tblPr/>
      <w:tcPr>
        <w:shd w:val="clear" w:color="DAE5F1" w:fill="DAE5F1"/>
      </w:tcPr>
    </w:tblStylePr>
    <w:tblStylePr w:type="band2Horz">
      <w:rPr>
        <w:rFonts w:ascii="Arial" w:hAnsi="Arial" w:cs="Arial"/>
        <w:color w:val="A6BFDD"/>
        <w:sz w:val="22"/>
        <w:szCs w:val="22"/>
      </w:rPr>
    </w:tblStylePr>
  </w:style>
  <w:style w:type="table" w:customStyle="1" w:styleId="GridTable6Colorful-Accent2">
    <w:name w:val="Grid Table 6 Colorful - Accent 2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bCs/>
        <w:color w:val="D99695"/>
      </w:rPr>
    </w:tblStylePr>
    <w:tblStylePr w:type="firstCol">
      <w:rPr>
        <w:b/>
        <w:bCs/>
        <w:color w:val="D99695"/>
      </w:rPr>
    </w:tblStylePr>
    <w:tblStylePr w:type="lastCol">
      <w:rPr>
        <w:b/>
        <w:bCs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 w:cs="Arial"/>
        <w:color w:val="D99695"/>
        <w:sz w:val="22"/>
        <w:szCs w:val="22"/>
      </w:rPr>
      <w:tblPr/>
      <w:tcPr>
        <w:shd w:val="clear" w:color="F2DCDC" w:fill="F2DCDC"/>
      </w:tcPr>
    </w:tblStylePr>
    <w:tblStylePr w:type="band2Horz">
      <w:rPr>
        <w:rFonts w:ascii="Arial" w:hAnsi="Arial" w:cs="Arial"/>
        <w:color w:val="D99695"/>
        <w:sz w:val="22"/>
        <w:szCs w:val="22"/>
      </w:rPr>
    </w:tblStylePr>
  </w:style>
  <w:style w:type="table" w:customStyle="1" w:styleId="GridTable6Colorful-Accent3">
    <w:name w:val="Grid Table 6 Colorful - Accent 3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bCs/>
        <w:color w:val="9ABB59"/>
      </w:rPr>
    </w:tblStylePr>
    <w:tblStylePr w:type="firstCol">
      <w:rPr>
        <w:b/>
        <w:bCs/>
        <w:color w:val="9ABB59"/>
      </w:rPr>
    </w:tblStylePr>
    <w:tblStylePr w:type="lastCol">
      <w:rPr>
        <w:b/>
        <w:bCs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 w:cs="Arial"/>
        <w:color w:val="9ABB59"/>
        <w:sz w:val="22"/>
        <w:szCs w:val="22"/>
      </w:rPr>
      <w:tblPr/>
      <w:tcPr>
        <w:shd w:val="clear" w:color="EAF1DC" w:fill="EAF1DC"/>
      </w:tcPr>
    </w:tblStylePr>
    <w:tblStylePr w:type="band2Horz">
      <w:rPr>
        <w:rFonts w:ascii="Arial" w:hAnsi="Arial" w:cs="Arial"/>
        <w:color w:val="9ABB59"/>
        <w:sz w:val="22"/>
        <w:szCs w:val="22"/>
      </w:rPr>
    </w:tblStylePr>
  </w:style>
  <w:style w:type="table" w:customStyle="1" w:styleId="GridTable6Colorful-Accent4">
    <w:name w:val="Grid Table 6 Colorful - Accent 4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bCs/>
        <w:color w:val="B2A1C6"/>
      </w:rPr>
    </w:tblStylePr>
    <w:tblStylePr w:type="firstCol">
      <w:rPr>
        <w:b/>
        <w:bCs/>
        <w:color w:val="B2A1C6"/>
      </w:rPr>
    </w:tblStylePr>
    <w:tblStylePr w:type="lastCol">
      <w:rPr>
        <w:b/>
        <w:bCs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 w:cs="Arial"/>
        <w:color w:val="B2A1C6"/>
        <w:sz w:val="22"/>
        <w:szCs w:val="22"/>
      </w:rPr>
      <w:tblPr/>
      <w:tcPr>
        <w:shd w:val="clear" w:color="E5DFEC" w:fill="E5DFEC"/>
      </w:tcPr>
    </w:tblStylePr>
    <w:tblStylePr w:type="band2Horz">
      <w:rPr>
        <w:rFonts w:ascii="Arial" w:hAnsi="Arial" w:cs="Arial"/>
        <w:color w:val="B2A1C6"/>
        <w:sz w:val="22"/>
        <w:szCs w:val="22"/>
      </w:rPr>
    </w:tblStylePr>
  </w:style>
  <w:style w:type="table" w:customStyle="1" w:styleId="GridTable6Colorful-Accent5">
    <w:name w:val="Grid Table 6 Colorful - Accent 5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bCs/>
        <w:color w:val="266779"/>
      </w:rPr>
    </w:tblStylePr>
    <w:tblStylePr w:type="firstCol">
      <w:rPr>
        <w:b/>
        <w:bCs/>
        <w:color w:val="266779"/>
      </w:rPr>
    </w:tblStylePr>
    <w:tblStylePr w:type="lastCol">
      <w:rPr>
        <w:b/>
        <w:bCs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 w:cs="Arial"/>
        <w:color w:val="266779"/>
        <w:sz w:val="22"/>
        <w:szCs w:val="22"/>
      </w:rPr>
      <w:tblPr/>
      <w:tcPr>
        <w:shd w:val="clear" w:color="DAEEF3" w:fill="DAEEF3"/>
      </w:tcPr>
    </w:tblStylePr>
    <w:tblStylePr w:type="band2Horz">
      <w:rPr>
        <w:rFonts w:ascii="Arial" w:hAnsi="Arial" w:cs="Arial"/>
        <w:color w:val="266779"/>
        <w:sz w:val="22"/>
        <w:szCs w:val="22"/>
      </w:rPr>
    </w:tblStylePr>
  </w:style>
  <w:style w:type="table" w:customStyle="1" w:styleId="GridTable6Colorful-Accent6">
    <w:name w:val="Grid Table 6 Colorful - Accent 6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bCs/>
        <w:color w:val="266779"/>
      </w:rPr>
    </w:tblStylePr>
    <w:tblStylePr w:type="firstCol">
      <w:rPr>
        <w:b/>
        <w:bCs/>
        <w:color w:val="266779"/>
      </w:rPr>
    </w:tblStylePr>
    <w:tblStylePr w:type="lastCol">
      <w:rPr>
        <w:b/>
        <w:bCs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 w:cs="Arial"/>
        <w:color w:val="266779"/>
        <w:sz w:val="22"/>
        <w:szCs w:val="22"/>
      </w:rPr>
      <w:tblPr/>
      <w:tcPr>
        <w:shd w:val="clear" w:color="FDE9D8" w:fill="FDE9D8"/>
      </w:tcPr>
    </w:tblStylePr>
    <w:tblStylePr w:type="band2Horz">
      <w:rPr>
        <w:rFonts w:ascii="Arial" w:hAnsi="Arial" w:cs="Arial"/>
        <w:color w:val="266779"/>
        <w:sz w:val="22"/>
        <w:szCs w:val="22"/>
      </w:rPr>
    </w:tblStylePr>
  </w:style>
  <w:style w:type="table" w:customStyle="1" w:styleId="-71">
    <w:name w:val="Таблица-сетка 7 цветная1"/>
    <w:uiPriority w:val="99"/>
    <w:rsid w:val="00D82203"/>
    <w:rPr>
      <w:sz w:val="20"/>
      <w:szCs w:val="20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 w:cs="Arial"/>
        <w:color w:val="7F7F7F"/>
        <w:sz w:val="22"/>
        <w:szCs w:val="22"/>
      </w:rPr>
      <w:tblPr/>
      <w:tcPr>
        <w:shd w:val="clear" w:color="F2F2F2" w:fill="F2F2F2"/>
      </w:tcPr>
    </w:tblStylePr>
    <w:tblStylePr w:type="band2Horz">
      <w:rPr>
        <w:rFonts w:ascii="Arial" w:hAnsi="Arial" w:cs="Arial"/>
        <w:color w:val="7F7F7F"/>
        <w:sz w:val="22"/>
        <w:szCs w:val="22"/>
      </w:rPr>
    </w:tblStylePr>
  </w:style>
  <w:style w:type="table" w:customStyle="1" w:styleId="GridTable7Colorful-Accent1">
    <w:name w:val="Grid Table 7 Colorful - Accent 1"/>
    <w:uiPriority w:val="99"/>
    <w:rsid w:val="00D82203"/>
    <w:rPr>
      <w:sz w:val="20"/>
      <w:szCs w:val="20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 w:cs="Arial"/>
        <w:color w:val="A6BFDD"/>
        <w:sz w:val="22"/>
        <w:szCs w:val="22"/>
      </w:rPr>
      <w:tblPr/>
      <w:tcPr>
        <w:shd w:val="clear" w:color="DAE5F1" w:fill="DAE5F1"/>
      </w:tcPr>
    </w:tblStylePr>
    <w:tblStylePr w:type="band2Horz">
      <w:rPr>
        <w:rFonts w:ascii="Arial" w:hAnsi="Arial" w:cs="Arial"/>
        <w:color w:val="A6BFDD"/>
        <w:sz w:val="22"/>
        <w:szCs w:val="22"/>
      </w:rPr>
    </w:tblStylePr>
  </w:style>
  <w:style w:type="table" w:customStyle="1" w:styleId="GridTable7Colorful-Accent2">
    <w:name w:val="Grid Table 7 Colorful - Accent 2"/>
    <w:uiPriority w:val="99"/>
    <w:rsid w:val="00D82203"/>
    <w:rPr>
      <w:sz w:val="20"/>
      <w:szCs w:val="20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 w:cs="Arial"/>
        <w:color w:val="D99695"/>
        <w:sz w:val="22"/>
        <w:szCs w:val="22"/>
      </w:rPr>
      <w:tblPr/>
      <w:tcPr>
        <w:shd w:val="clear" w:color="F2DCDC" w:fill="F2DCDC"/>
      </w:tcPr>
    </w:tblStylePr>
    <w:tblStylePr w:type="band2Horz">
      <w:rPr>
        <w:rFonts w:ascii="Arial" w:hAnsi="Arial" w:cs="Arial"/>
        <w:color w:val="D99695"/>
        <w:sz w:val="22"/>
        <w:szCs w:val="22"/>
      </w:rPr>
    </w:tblStylePr>
  </w:style>
  <w:style w:type="table" w:customStyle="1" w:styleId="GridTable7Colorful-Accent3">
    <w:name w:val="Grid Table 7 Colorful - Accent 3"/>
    <w:uiPriority w:val="99"/>
    <w:rsid w:val="00D82203"/>
    <w:rPr>
      <w:sz w:val="20"/>
      <w:szCs w:val="20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 w:cs="Arial"/>
        <w:color w:val="9ABB59"/>
        <w:sz w:val="22"/>
        <w:szCs w:val="22"/>
      </w:rPr>
      <w:tblPr/>
      <w:tcPr>
        <w:shd w:val="clear" w:color="EAF1DC" w:fill="EAF1DC"/>
      </w:tcPr>
    </w:tblStylePr>
    <w:tblStylePr w:type="band2Horz">
      <w:rPr>
        <w:rFonts w:ascii="Arial" w:hAnsi="Arial" w:cs="Arial"/>
        <w:color w:val="9ABB59"/>
        <w:sz w:val="22"/>
        <w:szCs w:val="22"/>
      </w:rPr>
    </w:tblStylePr>
  </w:style>
  <w:style w:type="table" w:customStyle="1" w:styleId="GridTable7Colorful-Accent4">
    <w:name w:val="Grid Table 7 Colorful - Accent 4"/>
    <w:uiPriority w:val="99"/>
    <w:rsid w:val="00D82203"/>
    <w:rPr>
      <w:sz w:val="20"/>
      <w:szCs w:val="20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 w:cs="Arial"/>
        <w:color w:val="B2A1C6"/>
        <w:sz w:val="22"/>
        <w:szCs w:val="22"/>
      </w:rPr>
      <w:tblPr/>
      <w:tcPr>
        <w:shd w:val="clear" w:color="E5DFEC" w:fill="E5DFEC"/>
      </w:tcPr>
    </w:tblStylePr>
    <w:tblStylePr w:type="band2Horz">
      <w:rPr>
        <w:rFonts w:ascii="Arial" w:hAnsi="Arial" w:cs="Arial"/>
        <w:color w:val="B2A1C6"/>
        <w:sz w:val="22"/>
        <w:szCs w:val="22"/>
      </w:rPr>
    </w:tblStylePr>
  </w:style>
  <w:style w:type="table" w:customStyle="1" w:styleId="GridTable7Colorful-Accent5">
    <w:name w:val="Grid Table 7 Colorful - Accent 5"/>
    <w:uiPriority w:val="99"/>
    <w:rsid w:val="00D82203"/>
    <w:rPr>
      <w:sz w:val="20"/>
      <w:szCs w:val="20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 w:cs="Arial"/>
        <w:color w:val="266779"/>
        <w:sz w:val="22"/>
        <w:szCs w:val="22"/>
      </w:rPr>
      <w:tblPr/>
      <w:tcPr>
        <w:shd w:val="clear" w:color="DAEEF3" w:fill="DAEEF3"/>
      </w:tcPr>
    </w:tblStylePr>
    <w:tblStylePr w:type="band2Horz">
      <w:rPr>
        <w:rFonts w:ascii="Arial" w:hAnsi="Arial" w:cs="Arial"/>
        <w:color w:val="266779"/>
        <w:sz w:val="22"/>
        <w:szCs w:val="22"/>
      </w:rPr>
    </w:tblStylePr>
  </w:style>
  <w:style w:type="table" w:customStyle="1" w:styleId="GridTable7Colorful-Accent6">
    <w:name w:val="Grid Table 7 Colorful - Accent 6"/>
    <w:uiPriority w:val="99"/>
    <w:rsid w:val="00D82203"/>
    <w:rPr>
      <w:sz w:val="20"/>
      <w:szCs w:val="20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 w:cs="Arial"/>
        <w:color w:val="B15407"/>
        <w:sz w:val="22"/>
        <w:szCs w:val="22"/>
      </w:rPr>
      <w:tblPr/>
      <w:tcPr>
        <w:shd w:val="clear" w:color="FDE9D8" w:fill="FDE9D8"/>
      </w:tcPr>
    </w:tblStylePr>
    <w:tblStylePr w:type="band2Horz">
      <w:rPr>
        <w:rFonts w:ascii="Arial" w:hAnsi="Arial" w:cs="Arial"/>
        <w:color w:val="B15407"/>
        <w:sz w:val="22"/>
        <w:szCs w:val="22"/>
      </w:rPr>
    </w:tblStylePr>
  </w:style>
  <w:style w:type="table" w:customStyle="1" w:styleId="-110">
    <w:name w:val="Список-таблица 1 светлая1"/>
    <w:uiPriority w:val="99"/>
    <w:rsid w:val="00D8220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sid w:val="00D8220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uiPriority w:val="99"/>
    <w:rsid w:val="00D8220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uiPriority w:val="99"/>
    <w:rsid w:val="00D8220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uiPriority w:val="99"/>
    <w:rsid w:val="00D8220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uiPriority w:val="99"/>
    <w:rsid w:val="00D8220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uiPriority w:val="99"/>
    <w:rsid w:val="00D8220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BFBFBF" w:fill="BFBFBF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2DFEE" w:fill="D2DFEE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FD2D2" w:fill="EFD2D2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5EED5" w:fill="E5EED5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FD8E7" w:fill="DFD8E7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1EAF0" w:fill="D1EAF0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DE4D0" w:fill="FDE4D0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D99695" w:fill="D99695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C3D69B" w:fill="C3D69B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B2A1C6" w:fill="B2A1C6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92CCDC" w:fill="92CCDC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FAC090" w:fill="FAC090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BFBFBF" w:fill="BFBFBF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2DFEE" w:fill="D2DFEE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C0504D" w:fill="C0504D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FD2D2" w:fill="EFD2D2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9BBB59" w:fill="9BBB59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5EED5" w:fill="E5EED5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8064A2" w:fill="8064A2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FD8E7" w:fill="DFD8E7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BACC6" w:fill="4BACC6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1EAF0" w:fill="D1EAF0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F79646" w:fill="F79646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DE4D0" w:fill="FDE4D0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 w:cs="Arial"/>
        <w:color w:val="000000"/>
        <w:sz w:val="22"/>
        <w:szCs w:val="22"/>
      </w:rPr>
      <w:tblPr/>
      <w:tcPr>
        <w:shd w:val="clear" w:color="BFBFBF" w:fill="BFBFBF"/>
      </w:tcPr>
    </w:tblStylePr>
    <w:tblStylePr w:type="band2Horz">
      <w:rPr>
        <w:rFonts w:ascii="Arial" w:hAnsi="Arial" w:cs="Arial"/>
        <w:color w:val="000000"/>
        <w:sz w:val="22"/>
        <w:szCs w:val="22"/>
      </w:rPr>
    </w:tblStylePr>
  </w:style>
  <w:style w:type="table" w:customStyle="1" w:styleId="ListTable6Colorful-Accent1">
    <w:name w:val="List Table 6 Colorful - Accent 1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bCs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bCs/>
        <w:color w:val="2A4A71"/>
      </w:rPr>
    </w:tblStylePr>
    <w:tblStylePr w:type="lastCol">
      <w:rPr>
        <w:b/>
        <w:bCs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 w:cs="Arial"/>
        <w:color w:val="2A4A71"/>
        <w:sz w:val="22"/>
        <w:szCs w:val="22"/>
      </w:rPr>
      <w:tblPr/>
      <w:tcPr>
        <w:shd w:val="clear" w:color="D2DFEE" w:fill="D2DFEE"/>
      </w:tcPr>
    </w:tblStylePr>
    <w:tblStylePr w:type="band2Horz">
      <w:rPr>
        <w:rFonts w:ascii="Arial" w:hAnsi="Arial" w:cs="Arial"/>
        <w:color w:val="2A4A71"/>
        <w:sz w:val="22"/>
        <w:szCs w:val="22"/>
      </w:rPr>
    </w:tblStylePr>
  </w:style>
  <w:style w:type="table" w:customStyle="1" w:styleId="ListTable6Colorful-Accent2">
    <w:name w:val="List Table 6 Colorful - Accent 2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bCs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bCs/>
        <w:color w:val="D99695"/>
      </w:rPr>
    </w:tblStylePr>
    <w:tblStylePr w:type="lastCol">
      <w:rPr>
        <w:b/>
        <w:bCs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 w:cs="Arial"/>
        <w:color w:val="D99695"/>
        <w:sz w:val="22"/>
        <w:szCs w:val="22"/>
      </w:rPr>
      <w:tblPr/>
      <w:tcPr>
        <w:shd w:val="clear" w:color="EFD2D2" w:fill="EFD2D2"/>
      </w:tcPr>
    </w:tblStylePr>
    <w:tblStylePr w:type="band2Horz">
      <w:rPr>
        <w:rFonts w:ascii="Arial" w:hAnsi="Arial" w:cs="Arial"/>
        <w:color w:val="D99695"/>
        <w:sz w:val="22"/>
        <w:szCs w:val="22"/>
      </w:rPr>
    </w:tblStylePr>
  </w:style>
  <w:style w:type="table" w:customStyle="1" w:styleId="ListTable6Colorful-Accent3">
    <w:name w:val="List Table 6 Colorful - Accent 3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bCs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bCs/>
        <w:color w:val="C3D69B"/>
      </w:rPr>
    </w:tblStylePr>
    <w:tblStylePr w:type="lastCol">
      <w:rPr>
        <w:b/>
        <w:bCs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 w:cs="Arial"/>
        <w:color w:val="C3D69B"/>
        <w:sz w:val="22"/>
        <w:szCs w:val="22"/>
      </w:rPr>
      <w:tblPr/>
      <w:tcPr>
        <w:shd w:val="clear" w:color="E5EED5" w:fill="E5EED5"/>
      </w:tcPr>
    </w:tblStylePr>
    <w:tblStylePr w:type="band2Horz">
      <w:rPr>
        <w:rFonts w:ascii="Arial" w:hAnsi="Arial" w:cs="Arial"/>
        <w:color w:val="C3D69B"/>
        <w:sz w:val="22"/>
        <w:szCs w:val="22"/>
      </w:rPr>
    </w:tblStylePr>
  </w:style>
  <w:style w:type="table" w:customStyle="1" w:styleId="ListTable6Colorful-Accent4">
    <w:name w:val="List Table 6 Colorful - Accent 4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bCs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bCs/>
        <w:color w:val="B2A1C6"/>
      </w:rPr>
    </w:tblStylePr>
    <w:tblStylePr w:type="lastCol">
      <w:rPr>
        <w:b/>
        <w:bCs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 w:cs="Arial"/>
        <w:color w:val="B2A1C6"/>
        <w:sz w:val="22"/>
        <w:szCs w:val="22"/>
      </w:rPr>
      <w:tblPr/>
      <w:tcPr>
        <w:shd w:val="clear" w:color="DFD8E7" w:fill="DFD8E7"/>
      </w:tcPr>
    </w:tblStylePr>
    <w:tblStylePr w:type="band2Horz">
      <w:rPr>
        <w:rFonts w:ascii="Arial" w:hAnsi="Arial" w:cs="Arial"/>
        <w:color w:val="B2A1C6"/>
        <w:sz w:val="22"/>
        <w:szCs w:val="22"/>
      </w:rPr>
    </w:tblStylePr>
  </w:style>
  <w:style w:type="table" w:customStyle="1" w:styleId="ListTable6Colorful-Accent5">
    <w:name w:val="List Table 6 Colorful - Accent 5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bCs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bCs/>
        <w:color w:val="92CCDC"/>
      </w:rPr>
    </w:tblStylePr>
    <w:tblStylePr w:type="lastCol">
      <w:rPr>
        <w:b/>
        <w:bCs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 w:cs="Arial"/>
        <w:color w:val="92CCDC"/>
        <w:sz w:val="22"/>
        <w:szCs w:val="22"/>
      </w:rPr>
      <w:tblPr/>
      <w:tcPr>
        <w:shd w:val="clear" w:color="D1EAF0" w:fill="D1EAF0"/>
      </w:tcPr>
    </w:tblStylePr>
    <w:tblStylePr w:type="band2Horz">
      <w:rPr>
        <w:rFonts w:ascii="Arial" w:hAnsi="Arial" w:cs="Arial"/>
        <w:color w:val="92CCDC"/>
        <w:sz w:val="22"/>
        <w:szCs w:val="22"/>
      </w:rPr>
    </w:tblStylePr>
  </w:style>
  <w:style w:type="table" w:customStyle="1" w:styleId="ListTable6Colorful-Accent6">
    <w:name w:val="List Table 6 Colorful - Accent 6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bCs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bCs/>
        <w:color w:val="FAC090"/>
      </w:rPr>
    </w:tblStylePr>
    <w:tblStylePr w:type="lastCol">
      <w:rPr>
        <w:b/>
        <w:bCs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 w:cs="Arial"/>
        <w:color w:val="FAC090"/>
        <w:sz w:val="22"/>
        <w:szCs w:val="22"/>
      </w:rPr>
      <w:tblPr/>
      <w:tcPr>
        <w:shd w:val="clear" w:color="FDE4D0" w:fill="FDE4D0"/>
      </w:tcPr>
    </w:tblStylePr>
    <w:tblStylePr w:type="band2Horz">
      <w:rPr>
        <w:rFonts w:ascii="Arial" w:hAnsi="Arial" w:cs="Arial"/>
        <w:color w:val="FAC090"/>
        <w:sz w:val="22"/>
        <w:szCs w:val="22"/>
      </w:rPr>
    </w:tblStylePr>
  </w:style>
  <w:style w:type="table" w:customStyle="1" w:styleId="-710">
    <w:name w:val="Список-таблица 7 цветная1"/>
    <w:uiPriority w:val="99"/>
    <w:rsid w:val="00D82203"/>
    <w:rPr>
      <w:sz w:val="20"/>
      <w:szCs w:val="20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 w:cs="Arial"/>
        <w:color w:val="7F7F7F"/>
        <w:sz w:val="22"/>
        <w:szCs w:val="22"/>
      </w:rPr>
      <w:tblPr/>
      <w:tcPr>
        <w:shd w:val="clear" w:color="BFBFBF" w:fill="BFBFBF"/>
      </w:tcPr>
    </w:tblStylePr>
    <w:tblStylePr w:type="band2Horz">
      <w:rPr>
        <w:rFonts w:ascii="Arial" w:hAnsi="Arial" w:cs="Arial"/>
        <w:color w:val="7F7F7F"/>
        <w:sz w:val="22"/>
        <w:szCs w:val="22"/>
      </w:rPr>
    </w:tblStylePr>
  </w:style>
  <w:style w:type="table" w:customStyle="1" w:styleId="ListTable7Colorful-Accent1">
    <w:name w:val="List Table 7 Colorful - Accent 1"/>
    <w:uiPriority w:val="99"/>
    <w:rsid w:val="00D82203"/>
    <w:rPr>
      <w:sz w:val="20"/>
      <w:szCs w:val="20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 w:cs="Arial"/>
        <w:color w:val="2A4A71"/>
        <w:sz w:val="22"/>
        <w:szCs w:val="22"/>
      </w:rPr>
      <w:tblPr/>
      <w:tcPr>
        <w:shd w:val="clear" w:color="D2DFEE" w:fill="D2DFEE"/>
      </w:tcPr>
    </w:tblStylePr>
    <w:tblStylePr w:type="band2Horz">
      <w:rPr>
        <w:rFonts w:ascii="Arial" w:hAnsi="Arial" w:cs="Arial"/>
        <w:color w:val="2A4A71"/>
        <w:sz w:val="22"/>
        <w:szCs w:val="22"/>
      </w:rPr>
    </w:tblStylePr>
  </w:style>
  <w:style w:type="table" w:customStyle="1" w:styleId="ListTable7Colorful-Accent2">
    <w:name w:val="List Table 7 Colorful - Accent 2"/>
    <w:uiPriority w:val="99"/>
    <w:rsid w:val="00D82203"/>
    <w:rPr>
      <w:sz w:val="20"/>
      <w:szCs w:val="20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 w:cs="Arial"/>
        <w:color w:val="D99695"/>
        <w:sz w:val="22"/>
        <w:szCs w:val="22"/>
      </w:rPr>
      <w:tblPr/>
      <w:tcPr>
        <w:shd w:val="clear" w:color="EFD2D2" w:fill="EFD2D2"/>
      </w:tcPr>
    </w:tblStylePr>
    <w:tblStylePr w:type="band2Horz">
      <w:rPr>
        <w:rFonts w:ascii="Arial" w:hAnsi="Arial" w:cs="Arial"/>
        <w:color w:val="D99695"/>
        <w:sz w:val="22"/>
        <w:szCs w:val="22"/>
      </w:rPr>
    </w:tblStylePr>
  </w:style>
  <w:style w:type="table" w:customStyle="1" w:styleId="ListTable7Colorful-Accent3">
    <w:name w:val="List Table 7 Colorful - Accent 3"/>
    <w:uiPriority w:val="99"/>
    <w:rsid w:val="00D82203"/>
    <w:rPr>
      <w:sz w:val="20"/>
      <w:szCs w:val="20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 w:cs="Arial"/>
        <w:color w:val="C3D69B"/>
        <w:sz w:val="22"/>
        <w:szCs w:val="22"/>
      </w:rPr>
      <w:tblPr/>
      <w:tcPr>
        <w:shd w:val="clear" w:color="E5EED5" w:fill="E5EED5"/>
      </w:tcPr>
    </w:tblStylePr>
    <w:tblStylePr w:type="band2Horz">
      <w:rPr>
        <w:rFonts w:ascii="Arial" w:hAnsi="Arial" w:cs="Arial"/>
        <w:color w:val="C3D69B"/>
        <w:sz w:val="22"/>
        <w:szCs w:val="22"/>
      </w:rPr>
    </w:tblStylePr>
  </w:style>
  <w:style w:type="table" w:customStyle="1" w:styleId="ListTable7Colorful-Accent4">
    <w:name w:val="List Table 7 Colorful - Accent 4"/>
    <w:uiPriority w:val="99"/>
    <w:rsid w:val="00D82203"/>
    <w:rPr>
      <w:sz w:val="20"/>
      <w:szCs w:val="20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 w:cs="Arial"/>
        <w:color w:val="B2A1C6"/>
        <w:sz w:val="22"/>
        <w:szCs w:val="22"/>
      </w:rPr>
      <w:tblPr/>
      <w:tcPr>
        <w:shd w:val="clear" w:color="DFD8E7" w:fill="DFD8E7"/>
      </w:tcPr>
    </w:tblStylePr>
    <w:tblStylePr w:type="band2Horz">
      <w:rPr>
        <w:rFonts w:ascii="Arial" w:hAnsi="Arial" w:cs="Arial"/>
        <w:color w:val="B2A1C6"/>
        <w:sz w:val="22"/>
        <w:szCs w:val="22"/>
      </w:rPr>
    </w:tblStylePr>
  </w:style>
  <w:style w:type="table" w:customStyle="1" w:styleId="ListTable7Colorful-Accent5">
    <w:name w:val="List Table 7 Colorful - Accent 5"/>
    <w:uiPriority w:val="99"/>
    <w:rsid w:val="00D82203"/>
    <w:rPr>
      <w:sz w:val="20"/>
      <w:szCs w:val="20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 w:cs="Arial"/>
        <w:color w:val="92CCDC"/>
        <w:sz w:val="22"/>
        <w:szCs w:val="22"/>
      </w:rPr>
      <w:tblPr/>
      <w:tcPr>
        <w:shd w:val="clear" w:color="D1EAF0" w:fill="D1EAF0"/>
      </w:tcPr>
    </w:tblStylePr>
    <w:tblStylePr w:type="band2Horz">
      <w:rPr>
        <w:rFonts w:ascii="Arial" w:hAnsi="Arial" w:cs="Arial"/>
        <w:color w:val="92CCDC"/>
        <w:sz w:val="22"/>
        <w:szCs w:val="22"/>
      </w:rPr>
    </w:tblStylePr>
  </w:style>
  <w:style w:type="table" w:customStyle="1" w:styleId="ListTable7Colorful-Accent6">
    <w:name w:val="List Table 7 Colorful - Accent 6"/>
    <w:uiPriority w:val="99"/>
    <w:rsid w:val="00D82203"/>
    <w:rPr>
      <w:sz w:val="20"/>
      <w:szCs w:val="20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 w:cs="Arial"/>
        <w:color w:val="FAC090"/>
        <w:sz w:val="22"/>
        <w:szCs w:val="22"/>
      </w:rPr>
      <w:tblPr/>
      <w:tcPr>
        <w:shd w:val="clear" w:color="FDE4D0" w:fill="FDE4D0"/>
      </w:tcPr>
    </w:tblStylePr>
    <w:tblStylePr w:type="band2Horz">
      <w:rPr>
        <w:rFonts w:ascii="Arial" w:hAnsi="Arial" w:cs="Arial"/>
        <w:color w:val="FAC090"/>
        <w:sz w:val="22"/>
        <w:szCs w:val="22"/>
      </w:rPr>
    </w:tblStylePr>
  </w:style>
  <w:style w:type="table" w:customStyle="1" w:styleId="Lined-Accent">
    <w:name w:val="Lined - Accent"/>
    <w:uiPriority w:val="99"/>
    <w:rsid w:val="00D82203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sid w:val="00D82203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C7D7EA" w:fill="C7D7EA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uiPriority w:val="99"/>
    <w:rsid w:val="00D82203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uiPriority w:val="99"/>
    <w:rsid w:val="00D82203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uiPriority w:val="99"/>
    <w:rsid w:val="00D82203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uiPriority w:val="99"/>
    <w:rsid w:val="00D82203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uiPriority w:val="99"/>
    <w:rsid w:val="00D82203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uiPriority w:val="99"/>
    <w:rsid w:val="00D8220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sid w:val="00D8220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C7D7EA" w:fill="C7D7EA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uiPriority w:val="99"/>
    <w:rsid w:val="00D8220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uiPriority w:val="99"/>
    <w:rsid w:val="00D8220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uiPriority w:val="99"/>
    <w:rsid w:val="00D8220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uiPriority w:val="99"/>
    <w:rsid w:val="00D8220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uiPriority w:val="99"/>
    <w:rsid w:val="00D8220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Bordered">
    <w:name w:val="Bordered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D82203"/>
    <w:rPr>
      <w:sz w:val="20"/>
      <w:szCs w:val="20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D82203"/>
    <w:pPr>
      <w:spacing w:after="40"/>
    </w:pPr>
    <w:rPr>
      <w:color w:val="auto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82203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D8220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82203"/>
    <w:rPr>
      <w:color w:val="auto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D8220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D82203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semiHidden/>
    <w:rsid w:val="00D82203"/>
    <w:pPr>
      <w:spacing w:after="57"/>
    </w:pPr>
  </w:style>
  <w:style w:type="paragraph" w:styleId="TOC2">
    <w:name w:val="toc 2"/>
    <w:basedOn w:val="Normal"/>
    <w:next w:val="Normal"/>
    <w:autoRedefine/>
    <w:uiPriority w:val="99"/>
    <w:semiHidden/>
    <w:rsid w:val="00D82203"/>
    <w:pPr>
      <w:spacing w:after="57"/>
      <w:ind w:left="283"/>
    </w:pPr>
  </w:style>
  <w:style w:type="paragraph" w:styleId="TOC3">
    <w:name w:val="toc 3"/>
    <w:basedOn w:val="Normal"/>
    <w:next w:val="Normal"/>
    <w:autoRedefine/>
    <w:uiPriority w:val="99"/>
    <w:semiHidden/>
    <w:rsid w:val="00D82203"/>
    <w:pPr>
      <w:spacing w:after="57"/>
      <w:ind w:left="567"/>
    </w:pPr>
  </w:style>
  <w:style w:type="paragraph" w:styleId="TOC4">
    <w:name w:val="toc 4"/>
    <w:basedOn w:val="Normal"/>
    <w:next w:val="Normal"/>
    <w:autoRedefine/>
    <w:uiPriority w:val="99"/>
    <w:semiHidden/>
    <w:rsid w:val="00D82203"/>
    <w:pPr>
      <w:spacing w:after="57"/>
      <w:ind w:left="850"/>
    </w:pPr>
  </w:style>
  <w:style w:type="paragraph" w:styleId="TOC5">
    <w:name w:val="toc 5"/>
    <w:basedOn w:val="Normal"/>
    <w:next w:val="Normal"/>
    <w:autoRedefine/>
    <w:uiPriority w:val="99"/>
    <w:semiHidden/>
    <w:rsid w:val="00D82203"/>
    <w:pPr>
      <w:spacing w:after="57"/>
      <w:ind w:left="1134"/>
    </w:pPr>
  </w:style>
  <w:style w:type="paragraph" w:styleId="TOC6">
    <w:name w:val="toc 6"/>
    <w:basedOn w:val="Normal"/>
    <w:next w:val="Normal"/>
    <w:autoRedefine/>
    <w:uiPriority w:val="99"/>
    <w:semiHidden/>
    <w:rsid w:val="00D82203"/>
    <w:pPr>
      <w:spacing w:after="57"/>
      <w:ind w:left="1417"/>
    </w:pPr>
  </w:style>
  <w:style w:type="paragraph" w:styleId="TOC7">
    <w:name w:val="toc 7"/>
    <w:basedOn w:val="Normal"/>
    <w:next w:val="Normal"/>
    <w:autoRedefine/>
    <w:uiPriority w:val="99"/>
    <w:semiHidden/>
    <w:rsid w:val="00D82203"/>
    <w:pPr>
      <w:spacing w:after="57"/>
      <w:ind w:left="1701"/>
    </w:pPr>
  </w:style>
  <w:style w:type="paragraph" w:styleId="TOC8">
    <w:name w:val="toc 8"/>
    <w:basedOn w:val="Normal"/>
    <w:next w:val="Normal"/>
    <w:autoRedefine/>
    <w:uiPriority w:val="99"/>
    <w:semiHidden/>
    <w:rsid w:val="00D82203"/>
    <w:pPr>
      <w:spacing w:after="57"/>
      <w:ind w:left="1984"/>
    </w:pPr>
  </w:style>
  <w:style w:type="paragraph" w:styleId="TOC9">
    <w:name w:val="toc 9"/>
    <w:basedOn w:val="Normal"/>
    <w:next w:val="Normal"/>
    <w:autoRedefine/>
    <w:uiPriority w:val="99"/>
    <w:semiHidden/>
    <w:rsid w:val="00D82203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D82203"/>
    <w:pPr>
      <w:keepNext w:val="0"/>
      <w:ind w:left="0" w:firstLine="0"/>
      <w:outlineLvl w:val="9"/>
    </w:pPr>
    <w:rPr>
      <w:b w:val="0"/>
      <w:bCs w:val="0"/>
      <w:color w:val="auto"/>
    </w:rPr>
  </w:style>
  <w:style w:type="paragraph" w:styleId="TableofFigures">
    <w:name w:val="table of figures"/>
    <w:basedOn w:val="Normal"/>
    <w:next w:val="Normal"/>
    <w:uiPriority w:val="99"/>
    <w:semiHidden/>
    <w:rsid w:val="00D82203"/>
  </w:style>
  <w:style w:type="character" w:styleId="Hyperlink">
    <w:name w:val="Hyperlink"/>
    <w:basedOn w:val="DefaultParagraphFont"/>
    <w:uiPriority w:val="99"/>
    <w:rsid w:val="00D82203"/>
    <w:rPr>
      <w:u w:val="single"/>
    </w:rPr>
  </w:style>
  <w:style w:type="table" w:customStyle="1" w:styleId="TableNormal1">
    <w:name w:val="Table Normal1"/>
    <w:uiPriority w:val="99"/>
    <w:rsid w:val="00D82203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D82203"/>
    <w:rPr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DE734E"/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D8220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/>
      <w:color w:val="auto"/>
    </w:rPr>
  </w:style>
  <w:style w:type="character" w:customStyle="1" w:styleId="Heading4Char1">
    <w:name w:val="Heading 4 Char1"/>
    <w:basedOn w:val="DefaultParagraphFont"/>
    <w:link w:val="Heading4"/>
    <w:uiPriority w:val="99"/>
    <w:semiHidden/>
    <w:locked/>
    <w:rsid w:val="00D82203"/>
    <w:rPr>
      <w:rFonts w:ascii="Helvetica Neue" w:eastAsia="Times New Roman" w:hAnsi="Helvetica Neue" w:cs="Helvetica Neue"/>
      <w:i/>
      <w:iCs/>
      <w:color w:val="365F91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D82203"/>
    <w:rPr>
      <w:i/>
      <w:iCs/>
    </w:rPr>
  </w:style>
  <w:style w:type="paragraph" w:styleId="ListParagraph">
    <w:name w:val="List Paragraph"/>
    <w:basedOn w:val="Normal"/>
    <w:uiPriority w:val="99"/>
    <w:qFormat/>
    <w:rsid w:val="00D8220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  <w:ind w:left="720"/>
    </w:pPr>
    <w:rPr>
      <w:rFonts w:ascii="Helvetica Neue" w:hAnsi="Helvetica Neue" w:cs="Helvetica Neue"/>
      <w:color w:val="auto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822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2203"/>
    <w:rPr>
      <w:rFonts w:ascii="Segoe UI" w:hAnsi="Segoe UI" w:cs="Segoe UI"/>
      <w:color w:val="000000"/>
      <w:sz w:val="18"/>
      <w:szCs w:val="18"/>
    </w:rPr>
  </w:style>
  <w:style w:type="paragraph" w:customStyle="1" w:styleId="m-0">
    <w:name w:val="m-0"/>
    <w:basedOn w:val="Normal"/>
    <w:uiPriority w:val="99"/>
    <w:rsid w:val="00D8220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/>
      <w:color w:val="auto"/>
    </w:rPr>
  </w:style>
  <w:style w:type="character" w:customStyle="1" w:styleId="docdata">
    <w:name w:val="docdata"/>
    <w:basedOn w:val="DefaultParagraphFont"/>
    <w:uiPriority w:val="99"/>
    <w:rsid w:val="00D82203"/>
  </w:style>
  <w:style w:type="character" w:styleId="Strong">
    <w:name w:val="Strong"/>
    <w:basedOn w:val="DefaultParagraphFont"/>
    <w:uiPriority w:val="99"/>
    <w:qFormat/>
    <w:rsid w:val="00D82203"/>
    <w:rPr>
      <w:b/>
      <w:bCs/>
    </w:rPr>
  </w:style>
  <w:style w:type="paragraph" w:customStyle="1" w:styleId="docy">
    <w:name w:val="docy"/>
    <w:aliases w:val="v5,36455,bqiaagaaeyqcaaagiaiaaamgiwaabs6l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721D7F"/>
    <w:pPr>
      <w:spacing w:before="100" w:beforeAutospacing="1" w:after="100" w:afterAutospacing="1"/>
    </w:pPr>
    <w:rPr>
      <w:rFonts w:eastAsia="Times New Roman"/>
      <w:color w:val="auto"/>
    </w:rPr>
  </w:style>
  <w:style w:type="character" w:styleId="FollowedHyperlink">
    <w:name w:val="FollowedHyperlink"/>
    <w:basedOn w:val="DefaultParagraphFont"/>
    <w:uiPriority w:val="99"/>
    <w:semiHidden/>
    <w:rsid w:val="00DB0EF5"/>
    <w:rPr>
      <w:color w:val="FF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8336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E734E"/>
    <w:rPr>
      <w:color w:val="000000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48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4924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4924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4924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4924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4924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49248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8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317</Words>
  <Characters>1813</Characters>
  <Application>Microsoft Office Outlook</Application>
  <DocSecurity>0</DocSecurity>
  <Lines>0</Lines>
  <Paragraphs>0</Paragraphs>
  <ScaleCrop>false</ScaleCrop>
  <Company>Пенсионнй фонд Российской Федерации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Пресс-релиз</dc:title>
  <dc:subject/>
  <dc:creator>Пашкевич Дарья Дмитриевна</dc:creator>
  <cp:keywords/>
  <dc:description/>
  <cp:lastModifiedBy>057052-0800</cp:lastModifiedBy>
  <cp:revision>2</cp:revision>
  <dcterms:created xsi:type="dcterms:W3CDTF">2026-02-13T05:12:00Z</dcterms:created>
  <dcterms:modified xsi:type="dcterms:W3CDTF">2026-02-13T05:12:00Z</dcterms:modified>
</cp:coreProperties>
</file>