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A0" w:rsidRDefault="00CA32A0" w:rsidP="00C95D1D">
      <w:pPr>
        <w:ind w:firstLin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CA32A0" w:rsidRPr="00C95D1D" w:rsidRDefault="00CA32A0" w:rsidP="008754D8">
      <w:pPr>
        <w:ind w:firstLine="720"/>
        <w:jc w:val="both"/>
      </w:pPr>
    </w:p>
    <w:p w:rsidR="00CA32A0" w:rsidRDefault="00CA32A0" w:rsidP="008A1D62">
      <w:pPr>
        <w:ind w:firstLine="720"/>
        <w:jc w:val="both"/>
      </w:pPr>
      <w:bookmarkStart w:id="0" w:name="_GoBack"/>
      <w:bookmarkEnd w:id="0"/>
    </w:p>
    <w:p w:rsidR="00CA32A0" w:rsidRPr="0085152F" w:rsidRDefault="00CA32A0" w:rsidP="0085152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5152F">
        <w:rPr>
          <w:b/>
          <w:bCs/>
          <w:sz w:val="28"/>
          <w:szCs w:val="28"/>
        </w:rPr>
        <w:t>С начала 2025 года более 10,5 тысяч семей из Санкт-Петербурга и Ленобласти оплатили средствами материнского капитала обучение детей</w:t>
      </w:r>
    </w:p>
    <w:p w:rsidR="00CA32A0" w:rsidRDefault="00CA32A0" w:rsidP="0085152F">
      <w:pPr>
        <w:shd w:val="clear" w:color="auto" w:fill="FFFFFF"/>
        <w:spacing w:line="360" w:lineRule="auto"/>
      </w:pPr>
    </w:p>
    <w:p w:rsidR="00CA32A0" w:rsidRPr="000011D9" w:rsidRDefault="00CA32A0" w:rsidP="0085152F">
      <w:pPr>
        <w:shd w:val="clear" w:color="auto" w:fill="FFFFFF"/>
        <w:spacing w:line="360" w:lineRule="auto"/>
        <w:ind w:firstLine="720"/>
        <w:jc w:val="both"/>
      </w:pPr>
      <w:r>
        <w:t xml:space="preserve">С начала 2025 года 10 749 семей из Санкт-Петербурга и Ленинградской области </w:t>
      </w:r>
      <w:r w:rsidRPr="000011D9">
        <w:t xml:space="preserve"> направили маткапитал на образование детей.</w:t>
      </w:r>
      <w:r>
        <w:t xml:space="preserve"> Объем средств, направленных региональным </w:t>
      </w:r>
      <w:r w:rsidRPr="000011D9">
        <w:t>Отделение</w:t>
      </w:r>
      <w:r>
        <w:t>м</w:t>
      </w:r>
      <w:r w:rsidRPr="000011D9">
        <w:t xml:space="preserve"> Социального фонда</w:t>
      </w:r>
      <w:r>
        <w:t xml:space="preserve"> на эти цели, составил более 717,4 миллиона рублей</w:t>
      </w:r>
      <w:r w:rsidRPr="000011D9">
        <w:t>.</w:t>
      </w:r>
    </w:p>
    <w:p w:rsidR="00CA32A0" w:rsidRPr="000011D9" w:rsidRDefault="00CA32A0" w:rsidP="0085152F">
      <w:pPr>
        <w:shd w:val="clear" w:color="auto" w:fill="FFFFFF"/>
        <w:spacing w:line="360" w:lineRule="auto"/>
        <w:jc w:val="both"/>
      </w:pPr>
    </w:p>
    <w:p w:rsidR="00CA32A0" w:rsidRDefault="00CA32A0" w:rsidP="0085152F">
      <w:pPr>
        <w:shd w:val="clear" w:color="auto" w:fill="FFFFFF"/>
        <w:spacing w:line="360" w:lineRule="auto"/>
        <w:ind w:firstLine="720"/>
        <w:jc w:val="both"/>
      </w:pPr>
      <w:r w:rsidRPr="000011D9">
        <w:t xml:space="preserve">Средствами материнского капитала можно оплатить </w:t>
      </w:r>
      <w:r>
        <w:t xml:space="preserve">очное или заочное </w:t>
      </w:r>
      <w:r w:rsidRPr="000011D9">
        <w:t>обучение</w:t>
      </w:r>
      <w:r>
        <w:t xml:space="preserve"> в вузе или техникуме</w:t>
      </w:r>
      <w:r w:rsidRPr="000011D9">
        <w:t xml:space="preserve"> любого ребенка в семье. Главное, чтобы ребенок был младше 25 лет, а учебное заведение находилось в России и имело лицензию</w:t>
      </w:r>
      <w:r>
        <w:t xml:space="preserve"> на образовательную деятельность. </w:t>
      </w:r>
    </w:p>
    <w:p w:rsidR="00CA32A0" w:rsidRDefault="00CA32A0" w:rsidP="0085152F">
      <w:pPr>
        <w:shd w:val="clear" w:color="auto" w:fill="FFFFFF"/>
        <w:spacing w:line="360" w:lineRule="auto"/>
        <w:jc w:val="both"/>
      </w:pPr>
    </w:p>
    <w:p w:rsidR="00CA32A0" w:rsidRDefault="00CA32A0" w:rsidP="0085152F">
      <w:pPr>
        <w:shd w:val="clear" w:color="auto" w:fill="FFFFFF"/>
        <w:spacing w:line="360" w:lineRule="auto"/>
        <w:ind w:firstLine="720"/>
        <w:jc w:val="both"/>
      </w:pPr>
      <w:r w:rsidRPr="000011D9">
        <w:t xml:space="preserve">Маткапитал </w:t>
      </w:r>
      <w:r>
        <w:t xml:space="preserve">также </w:t>
      </w:r>
      <w:r w:rsidRPr="000011D9">
        <w:t>можно использовать для оплаты курсов иностранного языка, вождения автомобиля, творческих и спортивные занятий</w:t>
      </w:r>
      <w:r>
        <w:t>. Следует помнить, что воспользоваться этой возможностью можно только после того, как ребенку, рождение которого дало семье право на сертификат, исполнится три года.</w:t>
      </w:r>
    </w:p>
    <w:p w:rsidR="00CA32A0" w:rsidRPr="000011D9" w:rsidRDefault="00CA32A0" w:rsidP="0085152F">
      <w:pPr>
        <w:shd w:val="clear" w:color="auto" w:fill="FFFFFF"/>
        <w:spacing w:line="360" w:lineRule="auto"/>
        <w:jc w:val="both"/>
      </w:pPr>
      <w:r w:rsidRPr="000011D9">
        <w:t xml:space="preserve"> </w:t>
      </w:r>
    </w:p>
    <w:p w:rsidR="00CA32A0" w:rsidRDefault="00CA32A0" w:rsidP="0085152F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firstLine="720"/>
        <w:jc w:val="both"/>
      </w:pPr>
      <w:r w:rsidRPr="000011D9">
        <w:t xml:space="preserve">Материнским капиталом можно также оплатить проживание в общежитии, которое предоставляется </w:t>
      </w:r>
      <w:r>
        <w:t xml:space="preserve">ребенку образовательной организацией </w:t>
      </w:r>
      <w:r w:rsidRPr="000011D9">
        <w:t xml:space="preserve">на </w:t>
      </w:r>
      <w:r>
        <w:t>период</w:t>
      </w:r>
      <w:r w:rsidRPr="000011D9">
        <w:t xml:space="preserve"> обучения.</w:t>
      </w:r>
      <w:r>
        <w:t xml:space="preserve"> Деньги будут перечисляться в сроки, выбранные родителями или указанные в договоре об оказании услуг.</w:t>
      </w:r>
    </w:p>
    <w:p w:rsidR="00CA32A0" w:rsidRDefault="00CA32A0" w:rsidP="0085152F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jc w:val="both"/>
      </w:pPr>
    </w:p>
    <w:p w:rsidR="00CA32A0" w:rsidRDefault="00CA32A0" w:rsidP="0085152F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firstLine="720"/>
        <w:jc w:val="both"/>
      </w:pPr>
      <w:r w:rsidRPr="000011D9">
        <w:t>Если до истечения срока договора учащегося отчислили или он взял академический отпуск, то владельцу сертификата необходимо подать заявление об отказе в направлении средств и приложить документы, подтверждающие эти факты.</w:t>
      </w:r>
      <w:r>
        <w:t xml:space="preserve"> Чтобы возобновить выплаты по окончании академического отпуска, </w:t>
      </w:r>
      <w:r w:rsidRPr="004118BF">
        <w:t xml:space="preserve">необходимо </w:t>
      </w:r>
      <w:r>
        <w:t xml:space="preserve">вновь </w:t>
      </w:r>
      <w:r w:rsidRPr="004118BF">
        <w:t>подать заявление о распоряжении средствами, к которому прилагается копия приказа о допуске студента к образовательному процессу.</w:t>
      </w:r>
    </w:p>
    <w:p w:rsidR="00CA32A0" w:rsidRPr="000011D9" w:rsidRDefault="00CA32A0" w:rsidP="0085152F">
      <w:pPr>
        <w:shd w:val="clear" w:color="auto" w:fill="FFFFFF"/>
        <w:spacing w:line="360" w:lineRule="auto"/>
        <w:jc w:val="both"/>
      </w:pPr>
    </w:p>
    <w:p w:rsidR="00CA32A0" w:rsidRPr="000011D9" w:rsidRDefault="00CA32A0" w:rsidP="0085152F">
      <w:pPr>
        <w:shd w:val="clear" w:color="auto" w:fill="FFFFFF"/>
        <w:spacing w:line="360" w:lineRule="auto"/>
        <w:ind w:firstLine="720"/>
        <w:jc w:val="both"/>
      </w:pPr>
      <w:r w:rsidRPr="000011D9">
        <w:t xml:space="preserve">Чтобы воспользоваться маткапиталом, нужно подать заявление через портал госуслуг или лично в клиентской службе Отделения СФР по </w:t>
      </w:r>
      <w:r>
        <w:t>Санкт-Петербургу и Ленинградской области</w:t>
      </w:r>
      <w:r w:rsidRPr="000011D9">
        <w:t xml:space="preserve"> либо в МФЦ</w:t>
      </w:r>
      <w:r>
        <w:t>, приложив к заявлению договор об оказании платных услуг</w:t>
      </w:r>
      <w:r w:rsidRPr="000011D9">
        <w:t>.</w:t>
      </w:r>
      <w:r>
        <w:t xml:space="preserve"> Региональное Отделение Социального фонда перечислит средства на счет образовательной организации </w:t>
      </w:r>
      <w:r w:rsidRPr="00860B76">
        <w:t>в течение 5 рабоч</w:t>
      </w:r>
      <w:r>
        <w:t>их дней со дня принятия решения.</w:t>
      </w:r>
    </w:p>
    <w:p w:rsidR="00CA32A0" w:rsidRPr="000011D9" w:rsidRDefault="00CA32A0" w:rsidP="0085152F">
      <w:pPr>
        <w:shd w:val="clear" w:color="auto" w:fill="FFFFFF"/>
        <w:spacing w:line="360" w:lineRule="auto"/>
        <w:jc w:val="both"/>
      </w:pPr>
    </w:p>
    <w:p w:rsidR="00CA32A0" w:rsidRDefault="00CA32A0" w:rsidP="0085152F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firstLine="720"/>
        <w:jc w:val="both"/>
      </w:pPr>
      <w:r>
        <w:t>В 2025 году материнский капитал составляет 690 266,95 руб. за рождение первого ребенка. При рождении второго малыша семье полагается доплата в размере 221 895,14 руб. Для семей, где родился второй (третий и т.д.) ребенок, а ранее право на материнский капитал не возникало, размер сертификата составляет 912 162,09 руб.</w:t>
      </w:r>
    </w:p>
    <w:p w:rsidR="00CA32A0" w:rsidRDefault="00CA32A0" w:rsidP="0085152F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jc w:val="both"/>
      </w:pPr>
    </w:p>
    <w:p w:rsidR="00CA32A0" w:rsidRDefault="00CA32A0" w:rsidP="0085152F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360" w:lineRule="auto"/>
        <w:ind w:firstLine="720"/>
        <w:jc w:val="both"/>
      </w:pPr>
      <w:r>
        <w:t>Узнать больше о мерах соцподдержки семей с детьми можно на сайте и в официальных аккаунтах Отделения Соцфонда по СПб и ЛО в социальных сетях: </w:t>
      </w:r>
      <w:hyperlink r:id="rId7" w:tgtFrame="_blank" w:history="1">
        <w:r>
          <w:rPr>
            <w:rStyle w:val="Hyperlink"/>
            <w:color w:val="212121"/>
          </w:rPr>
          <w:t>Одноклассники</w:t>
        </w:r>
      </w:hyperlink>
      <w:r>
        <w:t>, </w:t>
      </w:r>
      <w:hyperlink r:id="rId8" w:tgtFrame="_blank" w:history="1">
        <w:r>
          <w:rPr>
            <w:rStyle w:val="Hyperlink"/>
            <w:color w:val="212121"/>
          </w:rPr>
          <w:t>ВКонтакте</w:t>
        </w:r>
      </w:hyperlink>
      <w:r>
        <w:t>, </w:t>
      </w:r>
      <w:hyperlink r:id="rId9" w:tgtFrame="_blank" w:history="1">
        <w:r>
          <w:rPr>
            <w:rStyle w:val="Hyperlink"/>
            <w:color w:val="212121"/>
          </w:rPr>
          <w:t>Телеграм</w:t>
        </w:r>
      </w:hyperlink>
      <w:r>
        <w:t>.</w:t>
      </w:r>
    </w:p>
    <w:p w:rsidR="00CA32A0" w:rsidRPr="00B916EE" w:rsidRDefault="00CA32A0" w:rsidP="0085152F">
      <w:pPr>
        <w:shd w:val="clear" w:color="auto" w:fill="FFFFFF"/>
        <w:spacing w:line="360" w:lineRule="auto"/>
        <w:rPr>
          <w:rFonts w:ascii="Arial" w:hAnsi="Arial" w:cs="Arial"/>
          <w:color w:val="2C2D2E"/>
          <w:sz w:val="23"/>
          <w:szCs w:val="23"/>
        </w:rPr>
      </w:pPr>
    </w:p>
    <w:p w:rsidR="00CA32A0" w:rsidRDefault="00CA32A0" w:rsidP="0085152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A32A0" w:rsidRDefault="00CA32A0" w:rsidP="00C544BB">
      <w:pPr>
        <w:jc w:val="both"/>
      </w:pPr>
    </w:p>
    <w:sectPr w:rsidR="00CA32A0" w:rsidSect="00651129">
      <w:headerReference w:type="default" r:id="rId10"/>
      <w:footerReference w:type="default" r:id="rId11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A0" w:rsidRDefault="00CA32A0">
      <w:r>
        <w:separator/>
      </w:r>
    </w:p>
  </w:endnote>
  <w:endnote w:type="continuationSeparator" w:id="0">
    <w:p w:rsidR="00CA32A0" w:rsidRDefault="00CA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A0" w:rsidRDefault="00CA32A0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A0" w:rsidRDefault="00CA32A0">
      <w:r>
        <w:separator/>
      </w:r>
    </w:p>
  </w:footnote>
  <w:footnote w:type="continuationSeparator" w:id="0">
    <w:p w:rsidR="00CA32A0" w:rsidRDefault="00CA3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A0" w:rsidRDefault="00CA32A0">
    <w:pPr>
      <w:pStyle w:val="Header"/>
    </w:pPr>
  </w:p>
  <w:p w:rsidR="00CA32A0" w:rsidRDefault="00CA32A0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CA32A0" w:rsidRDefault="00CA32A0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CA32A0" w:rsidRDefault="00CA32A0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CA32A0" w:rsidRDefault="00CA32A0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A41BD1"/>
    <w:multiLevelType w:val="multilevel"/>
    <w:tmpl w:val="9478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EB26290"/>
    <w:multiLevelType w:val="multilevel"/>
    <w:tmpl w:val="B0F64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17"/>
  </w:num>
  <w:num w:numId="14">
    <w:abstractNumId w:val="19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8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011D9"/>
    <w:rsid w:val="00012AF7"/>
    <w:rsid w:val="00014ED7"/>
    <w:rsid w:val="00021DAC"/>
    <w:rsid w:val="0002337D"/>
    <w:rsid w:val="0003567D"/>
    <w:rsid w:val="000403D0"/>
    <w:rsid w:val="00051446"/>
    <w:rsid w:val="00052957"/>
    <w:rsid w:val="0005462C"/>
    <w:rsid w:val="00055A4F"/>
    <w:rsid w:val="0005631C"/>
    <w:rsid w:val="00057332"/>
    <w:rsid w:val="00063CA6"/>
    <w:rsid w:val="00065E38"/>
    <w:rsid w:val="0006772F"/>
    <w:rsid w:val="000752B6"/>
    <w:rsid w:val="0007707F"/>
    <w:rsid w:val="00077CA0"/>
    <w:rsid w:val="00096C5E"/>
    <w:rsid w:val="00096DF5"/>
    <w:rsid w:val="000A16FA"/>
    <w:rsid w:val="000C3646"/>
    <w:rsid w:val="000D6C99"/>
    <w:rsid w:val="000D77D4"/>
    <w:rsid w:val="000E7142"/>
    <w:rsid w:val="000F582F"/>
    <w:rsid w:val="00105521"/>
    <w:rsid w:val="00123417"/>
    <w:rsid w:val="00126799"/>
    <w:rsid w:val="00130FE2"/>
    <w:rsid w:val="00152694"/>
    <w:rsid w:val="00160AAD"/>
    <w:rsid w:val="001861DC"/>
    <w:rsid w:val="001A472E"/>
    <w:rsid w:val="001B6424"/>
    <w:rsid w:val="001B6DC2"/>
    <w:rsid w:val="001C2E5A"/>
    <w:rsid w:val="001C5F9D"/>
    <w:rsid w:val="001C6A62"/>
    <w:rsid w:val="001D067F"/>
    <w:rsid w:val="001D59E3"/>
    <w:rsid w:val="001E53AA"/>
    <w:rsid w:val="001F4DD9"/>
    <w:rsid w:val="001F6D29"/>
    <w:rsid w:val="0020005D"/>
    <w:rsid w:val="002007F9"/>
    <w:rsid w:val="00206322"/>
    <w:rsid w:val="002270E0"/>
    <w:rsid w:val="00245617"/>
    <w:rsid w:val="002462BE"/>
    <w:rsid w:val="0025186E"/>
    <w:rsid w:val="002577B7"/>
    <w:rsid w:val="00260C3F"/>
    <w:rsid w:val="0026223B"/>
    <w:rsid w:val="00263034"/>
    <w:rsid w:val="002649B0"/>
    <w:rsid w:val="00272AAF"/>
    <w:rsid w:val="00277067"/>
    <w:rsid w:val="002A0572"/>
    <w:rsid w:val="002B0D40"/>
    <w:rsid w:val="002C0FFF"/>
    <w:rsid w:val="002D2A11"/>
    <w:rsid w:val="002E2B89"/>
    <w:rsid w:val="002F3D0F"/>
    <w:rsid w:val="00330D5A"/>
    <w:rsid w:val="00332CC0"/>
    <w:rsid w:val="00355593"/>
    <w:rsid w:val="0035566C"/>
    <w:rsid w:val="00356874"/>
    <w:rsid w:val="00362771"/>
    <w:rsid w:val="003735C2"/>
    <w:rsid w:val="00380740"/>
    <w:rsid w:val="0038752A"/>
    <w:rsid w:val="003A1FA3"/>
    <w:rsid w:val="003B23D9"/>
    <w:rsid w:val="003B62BB"/>
    <w:rsid w:val="003D3F71"/>
    <w:rsid w:val="003F7601"/>
    <w:rsid w:val="00403F34"/>
    <w:rsid w:val="00406760"/>
    <w:rsid w:val="004118BF"/>
    <w:rsid w:val="00434253"/>
    <w:rsid w:val="004377A2"/>
    <w:rsid w:val="0044014E"/>
    <w:rsid w:val="0044107B"/>
    <w:rsid w:val="004454DE"/>
    <w:rsid w:val="00455B05"/>
    <w:rsid w:val="00456163"/>
    <w:rsid w:val="00466A25"/>
    <w:rsid w:val="00470AB1"/>
    <w:rsid w:val="00475445"/>
    <w:rsid w:val="004759F1"/>
    <w:rsid w:val="00482144"/>
    <w:rsid w:val="004943DB"/>
    <w:rsid w:val="00497C35"/>
    <w:rsid w:val="004A1244"/>
    <w:rsid w:val="004B65DB"/>
    <w:rsid w:val="004B7AC6"/>
    <w:rsid w:val="004C0B44"/>
    <w:rsid w:val="004C1280"/>
    <w:rsid w:val="004D4752"/>
    <w:rsid w:val="004E2012"/>
    <w:rsid w:val="004E5C21"/>
    <w:rsid w:val="004E6A4B"/>
    <w:rsid w:val="004F7462"/>
    <w:rsid w:val="00513182"/>
    <w:rsid w:val="00521DE6"/>
    <w:rsid w:val="0052261A"/>
    <w:rsid w:val="005246CC"/>
    <w:rsid w:val="00532E9F"/>
    <w:rsid w:val="00534B8D"/>
    <w:rsid w:val="00543658"/>
    <w:rsid w:val="00546BC7"/>
    <w:rsid w:val="00572219"/>
    <w:rsid w:val="00574AD3"/>
    <w:rsid w:val="005828EB"/>
    <w:rsid w:val="00587756"/>
    <w:rsid w:val="005942AD"/>
    <w:rsid w:val="00594864"/>
    <w:rsid w:val="00596A10"/>
    <w:rsid w:val="005B6219"/>
    <w:rsid w:val="005B765A"/>
    <w:rsid w:val="005F7614"/>
    <w:rsid w:val="00601E12"/>
    <w:rsid w:val="00612462"/>
    <w:rsid w:val="006178C4"/>
    <w:rsid w:val="006324DF"/>
    <w:rsid w:val="0063321A"/>
    <w:rsid w:val="00644427"/>
    <w:rsid w:val="00651129"/>
    <w:rsid w:val="00653A18"/>
    <w:rsid w:val="0065602B"/>
    <w:rsid w:val="006610FC"/>
    <w:rsid w:val="00665B38"/>
    <w:rsid w:val="00673044"/>
    <w:rsid w:val="00685B2B"/>
    <w:rsid w:val="00693555"/>
    <w:rsid w:val="006A2B3E"/>
    <w:rsid w:val="006A5316"/>
    <w:rsid w:val="006B6C2E"/>
    <w:rsid w:val="006C68A4"/>
    <w:rsid w:val="006C6EB8"/>
    <w:rsid w:val="006C7084"/>
    <w:rsid w:val="006D7A0B"/>
    <w:rsid w:val="006E5EC4"/>
    <w:rsid w:val="006F0805"/>
    <w:rsid w:val="006F45C9"/>
    <w:rsid w:val="00717F65"/>
    <w:rsid w:val="007204EA"/>
    <w:rsid w:val="00721D7F"/>
    <w:rsid w:val="0072685D"/>
    <w:rsid w:val="00733CBB"/>
    <w:rsid w:val="0074448C"/>
    <w:rsid w:val="007508BF"/>
    <w:rsid w:val="007637F3"/>
    <w:rsid w:val="007739DB"/>
    <w:rsid w:val="00774E7B"/>
    <w:rsid w:val="007818FF"/>
    <w:rsid w:val="00783BF1"/>
    <w:rsid w:val="007868E7"/>
    <w:rsid w:val="007A033D"/>
    <w:rsid w:val="007A1C04"/>
    <w:rsid w:val="007A4CFF"/>
    <w:rsid w:val="007C4FDD"/>
    <w:rsid w:val="007D5250"/>
    <w:rsid w:val="007E1F51"/>
    <w:rsid w:val="007F5571"/>
    <w:rsid w:val="008007E4"/>
    <w:rsid w:val="008011DB"/>
    <w:rsid w:val="00804BDA"/>
    <w:rsid w:val="00814140"/>
    <w:rsid w:val="008233FC"/>
    <w:rsid w:val="0085152F"/>
    <w:rsid w:val="00851A56"/>
    <w:rsid w:val="00860B76"/>
    <w:rsid w:val="00862E66"/>
    <w:rsid w:val="008716E8"/>
    <w:rsid w:val="00874765"/>
    <w:rsid w:val="00874EAB"/>
    <w:rsid w:val="008754D8"/>
    <w:rsid w:val="008A0F1A"/>
    <w:rsid w:val="008A1D62"/>
    <w:rsid w:val="008A430D"/>
    <w:rsid w:val="008A4937"/>
    <w:rsid w:val="008D0F38"/>
    <w:rsid w:val="008D2D2C"/>
    <w:rsid w:val="008D39CD"/>
    <w:rsid w:val="008D3AF9"/>
    <w:rsid w:val="008D680A"/>
    <w:rsid w:val="008E3BBF"/>
    <w:rsid w:val="008F4E2B"/>
    <w:rsid w:val="008F53DD"/>
    <w:rsid w:val="00912FF3"/>
    <w:rsid w:val="00915852"/>
    <w:rsid w:val="009254BE"/>
    <w:rsid w:val="00926BC6"/>
    <w:rsid w:val="0095490F"/>
    <w:rsid w:val="0096490C"/>
    <w:rsid w:val="0097483B"/>
    <w:rsid w:val="0099447A"/>
    <w:rsid w:val="009959F1"/>
    <w:rsid w:val="00996EDB"/>
    <w:rsid w:val="009A0344"/>
    <w:rsid w:val="009C5F27"/>
    <w:rsid w:val="009D54A4"/>
    <w:rsid w:val="009D6BCF"/>
    <w:rsid w:val="009E3639"/>
    <w:rsid w:val="009F01DA"/>
    <w:rsid w:val="00A102C2"/>
    <w:rsid w:val="00A10593"/>
    <w:rsid w:val="00A10BB5"/>
    <w:rsid w:val="00A12F47"/>
    <w:rsid w:val="00A2415A"/>
    <w:rsid w:val="00A305C9"/>
    <w:rsid w:val="00A47813"/>
    <w:rsid w:val="00A6310B"/>
    <w:rsid w:val="00A749A4"/>
    <w:rsid w:val="00A828E6"/>
    <w:rsid w:val="00A83D8A"/>
    <w:rsid w:val="00A941A1"/>
    <w:rsid w:val="00AA060A"/>
    <w:rsid w:val="00AA4786"/>
    <w:rsid w:val="00AC12A5"/>
    <w:rsid w:val="00AD702F"/>
    <w:rsid w:val="00AE1935"/>
    <w:rsid w:val="00B101F8"/>
    <w:rsid w:val="00B11245"/>
    <w:rsid w:val="00B17B5B"/>
    <w:rsid w:val="00B26120"/>
    <w:rsid w:val="00B36B1D"/>
    <w:rsid w:val="00B408EA"/>
    <w:rsid w:val="00B565DC"/>
    <w:rsid w:val="00B61567"/>
    <w:rsid w:val="00B615DE"/>
    <w:rsid w:val="00B64645"/>
    <w:rsid w:val="00B73BAF"/>
    <w:rsid w:val="00B77326"/>
    <w:rsid w:val="00B800EE"/>
    <w:rsid w:val="00B8597C"/>
    <w:rsid w:val="00B916EE"/>
    <w:rsid w:val="00B970C7"/>
    <w:rsid w:val="00BA0F04"/>
    <w:rsid w:val="00BA1E0E"/>
    <w:rsid w:val="00BA5441"/>
    <w:rsid w:val="00BB5A14"/>
    <w:rsid w:val="00BB6ACB"/>
    <w:rsid w:val="00BE21C4"/>
    <w:rsid w:val="00C162BD"/>
    <w:rsid w:val="00C16D19"/>
    <w:rsid w:val="00C215F5"/>
    <w:rsid w:val="00C25ACB"/>
    <w:rsid w:val="00C25F2A"/>
    <w:rsid w:val="00C4107C"/>
    <w:rsid w:val="00C46B00"/>
    <w:rsid w:val="00C51C61"/>
    <w:rsid w:val="00C538A5"/>
    <w:rsid w:val="00C544BB"/>
    <w:rsid w:val="00C60F34"/>
    <w:rsid w:val="00C77A49"/>
    <w:rsid w:val="00C8651E"/>
    <w:rsid w:val="00C87520"/>
    <w:rsid w:val="00C95D1D"/>
    <w:rsid w:val="00CA32A0"/>
    <w:rsid w:val="00CE1843"/>
    <w:rsid w:val="00CF0728"/>
    <w:rsid w:val="00D00B44"/>
    <w:rsid w:val="00D04E7E"/>
    <w:rsid w:val="00D06780"/>
    <w:rsid w:val="00D06F05"/>
    <w:rsid w:val="00D07372"/>
    <w:rsid w:val="00D236F4"/>
    <w:rsid w:val="00D27708"/>
    <w:rsid w:val="00D34224"/>
    <w:rsid w:val="00D45566"/>
    <w:rsid w:val="00D470D5"/>
    <w:rsid w:val="00D559EC"/>
    <w:rsid w:val="00D56F23"/>
    <w:rsid w:val="00D61339"/>
    <w:rsid w:val="00D63A77"/>
    <w:rsid w:val="00D7057C"/>
    <w:rsid w:val="00D70D83"/>
    <w:rsid w:val="00D951C7"/>
    <w:rsid w:val="00DB0EF5"/>
    <w:rsid w:val="00DB467E"/>
    <w:rsid w:val="00DC1573"/>
    <w:rsid w:val="00DE5EC5"/>
    <w:rsid w:val="00DE7245"/>
    <w:rsid w:val="00DE7E13"/>
    <w:rsid w:val="00DF5CF3"/>
    <w:rsid w:val="00DF7141"/>
    <w:rsid w:val="00E208C3"/>
    <w:rsid w:val="00E26060"/>
    <w:rsid w:val="00E354B3"/>
    <w:rsid w:val="00E36215"/>
    <w:rsid w:val="00E40B56"/>
    <w:rsid w:val="00E66C75"/>
    <w:rsid w:val="00E726E7"/>
    <w:rsid w:val="00E748AE"/>
    <w:rsid w:val="00E75C7E"/>
    <w:rsid w:val="00E77DBB"/>
    <w:rsid w:val="00E8257C"/>
    <w:rsid w:val="00E900D9"/>
    <w:rsid w:val="00EA2E49"/>
    <w:rsid w:val="00EA39A7"/>
    <w:rsid w:val="00EA4EC0"/>
    <w:rsid w:val="00EA4F2B"/>
    <w:rsid w:val="00EB01CC"/>
    <w:rsid w:val="00EB5BB0"/>
    <w:rsid w:val="00EC1DC5"/>
    <w:rsid w:val="00ED3715"/>
    <w:rsid w:val="00F013BF"/>
    <w:rsid w:val="00F13890"/>
    <w:rsid w:val="00F14F02"/>
    <w:rsid w:val="00F2391A"/>
    <w:rsid w:val="00F41B91"/>
    <w:rsid w:val="00F43830"/>
    <w:rsid w:val="00F45068"/>
    <w:rsid w:val="00F45E3E"/>
    <w:rsid w:val="00F54B37"/>
    <w:rsid w:val="00F57B10"/>
    <w:rsid w:val="00F6237A"/>
    <w:rsid w:val="00F64EC1"/>
    <w:rsid w:val="00F724B0"/>
    <w:rsid w:val="00F7561D"/>
    <w:rsid w:val="00F75D07"/>
    <w:rsid w:val="00F76AFC"/>
    <w:rsid w:val="00F777EA"/>
    <w:rsid w:val="00F86987"/>
    <w:rsid w:val="00F9482B"/>
    <w:rsid w:val="00FB24D2"/>
    <w:rsid w:val="00FB79EF"/>
    <w:rsid w:val="00FD199D"/>
    <w:rsid w:val="00FF34E3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51129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1129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129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12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651129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1129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112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112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112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112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129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1129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1129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65112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112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1129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112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1129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51129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651129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651129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51129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51129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651129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651129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6511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511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5112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1129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65112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29"/>
  </w:style>
  <w:style w:type="paragraph" w:styleId="Caption">
    <w:name w:val="caption"/>
    <w:basedOn w:val="Normal"/>
    <w:next w:val="Normal"/>
    <w:uiPriority w:val="99"/>
    <w:qFormat/>
    <w:rsid w:val="0065112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651129"/>
  </w:style>
  <w:style w:type="table" w:styleId="TableGrid">
    <w:name w:val="Table Grid"/>
    <w:basedOn w:val="TableNormal"/>
    <w:uiPriority w:val="99"/>
    <w:rsid w:val="006511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5112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5112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65112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65112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6511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5112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651129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112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511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51129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511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51129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651129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651129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651129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651129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651129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651129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651129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651129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65112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651129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651129"/>
  </w:style>
  <w:style w:type="character" w:styleId="Hyperlink">
    <w:name w:val="Hyperlink"/>
    <w:basedOn w:val="DefaultParagraphFont"/>
    <w:uiPriority w:val="99"/>
    <w:rsid w:val="00651129"/>
    <w:rPr>
      <w:u w:val="single"/>
    </w:rPr>
  </w:style>
  <w:style w:type="table" w:customStyle="1" w:styleId="TableNormal1">
    <w:name w:val="Table Normal1"/>
    <w:uiPriority w:val="99"/>
    <w:rsid w:val="0065112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651129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D144A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511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651129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51129"/>
    <w:rPr>
      <w:i/>
      <w:iCs/>
    </w:rPr>
  </w:style>
  <w:style w:type="paragraph" w:styleId="ListParagraph">
    <w:name w:val="List Paragraph"/>
    <w:basedOn w:val="Normal"/>
    <w:uiPriority w:val="99"/>
    <w:qFormat/>
    <w:rsid w:val="006511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5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129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6511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651129"/>
  </w:style>
  <w:style w:type="character" w:styleId="Strong">
    <w:name w:val="Strong"/>
    <w:basedOn w:val="DefaultParagraphFont"/>
    <w:uiPriority w:val="99"/>
    <w:qFormat/>
    <w:rsid w:val="00651129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customStyle="1" w:styleId="msonormalmrcssattr">
    <w:name w:val="msonormal_mr_css_attr"/>
    <w:basedOn w:val="Normal"/>
    <w:uiPriority w:val="99"/>
    <w:rsid w:val="0044107B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C95D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44A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569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569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569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56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569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56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4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144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1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altayskiyk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altayskiykr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altayskiykr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400</Words>
  <Characters>2284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2025-06-17T08:51:00Z</dcterms:created>
  <dcterms:modified xsi:type="dcterms:W3CDTF">2025-06-17T08:51:00Z</dcterms:modified>
</cp:coreProperties>
</file>