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p w:rsidR="00B034E4" w:rsidRPr="008A5324" w:rsidRDefault="00B034E4" w:rsidP="00B61754">
      <w:pPr>
        <w:jc w:val="center"/>
        <w:outlineLvl w:val="0"/>
        <w:rPr>
          <w:b/>
          <w:bCs/>
          <w:sz w:val="28"/>
          <w:szCs w:val="28"/>
        </w:rPr>
      </w:pPr>
      <w:r w:rsidRPr="008A5324">
        <w:rPr>
          <w:b/>
          <w:bCs/>
          <w:sz w:val="28"/>
          <w:szCs w:val="28"/>
        </w:rPr>
        <w:t>Пресс-релиз</w:t>
      </w:r>
    </w:p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p w:rsidR="00B034E4" w:rsidRPr="008A5324" w:rsidRDefault="00B034E4" w:rsidP="008A532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A5324">
        <w:rPr>
          <w:b/>
          <w:bCs/>
          <w:sz w:val="28"/>
          <w:szCs w:val="28"/>
        </w:rPr>
        <w:t>До 1 октября граждане пожилого возраста, имеющие право на лекарственное обеспечение, могут выбрать наиболее удобный формат получения этой федеральной льготы</w:t>
      </w:r>
    </w:p>
    <w:p w:rsidR="00B034E4" w:rsidRDefault="00B034E4" w:rsidP="008A5324"/>
    <w:p w:rsidR="00B034E4" w:rsidRDefault="00B034E4" w:rsidP="008A5324">
      <w:r>
        <w:t xml:space="preserve">В Отделении СФР по Санкт-Петербургу и Ленинградской области можно выбрать более выгодную для себя форму предоставления набора социальных услуг (НСУ), в том числе и льготное лекарственное обеспечение. </w:t>
      </w:r>
    </w:p>
    <w:p w:rsidR="00B034E4" w:rsidRDefault="00B034E4" w:rsidP="008A5324"/>
    <w:p w:rsidR="00B034E4" w:rsidRDefault="00B034E4" w:rsidP="008A5324">
      <w:r>
        <w:t xml:space="preserve">Федеральную льготу можно получать одним из трех способов: в натуральном виде, в денежном эквиваленте или же в смешанном варианте. Выбор оформляется раз в год. До 1 октября 2025 года получателям набора социальных услуг необходимо определиться, в каком формате им будет удобнее его получать в 2026 году. </w:t>
      </w:r>
    </w:p>
    <w:p w:rsidR="00B034E4" w:rsidRDefault="00B034E4" w:rsidP="008A5324"/>
    <w:p w:rsidR="00B034E4" w:rsidRDefault="00B034E4" w:rsidP="008A5324">
      <w:r>
        <w:t xml:space="preserve">«В набор социальных услуг входит обеспечение лекарственными препаратами, санаторно-курортное лечение и проезд на междугородном транспорте к месту лечения и обратно, а также бесплатный проезд в пригородных поездах. В 2025 году почти треть федеральных льготников получают НСУ в натуральной форме. Еще более 150 тысяч человек выбрали смешанную форму», – сказал управляющий Отделением Социального фонда по СПБ и ЛО Константин Островский. </w:t>
      </w:r>
    </w:p>
    <w:p w:rsidR="00B034E4" w:rsidRDefault="00B034E4" w:rsidP="008A5324"/>
    <w:p w:rsidR="00B034E4" w:rsidRDefault="00B034E4" w:rsidP="008A5324">
      <w:r>
        <w:t xml:space="preserve">Стоимость НСУ в денежном эквиваленте ежегодно индексируется. В 2025 году она составляет 1728,46 рублей в месяц. На лекарства и медицинские изделия выделяется 1331,30 рублей, на санаторно-курортное лечение — 205,95 рублей, бесплатный проезд на пригородном железнодорожном транспорте и на междугородном транспорте к месту лечения и обратно — 191,21 рубль. </w:t>
      </w:r>
    </w:p>
    <w:p w:rsidR="00B034E4" w:rsidRDefault="00B034E4" w:rsidP="008A5324"/>
    <w:p w:rsidR="00B034E4" w:rsidRDefault="00B034E4" w:rsidP="008A5324">
      <w:r>
        <w:t>Выбор получения лекарственных препаратов в натуральной форме может оказаться удобнее пенсионерам, поскольку гарантирует приобретение любых, даже дорогостоящих препаратов.</w:t>
      </w:r>
    </w:p>
    <w:p w:rsidR="00B034E4" w:rsidRDefault="00B034E4" w:rsidP="008A5324"/>
    <w:p w:rsidR="00B034E4" w:rsidRDefault="00B034E4" w:rsidP="008A5324">
      <w:r>
        <w:t>Желающим изменить форму получения НСУ надо подать заявление в клиентскую службу Отделения Социального фонда России по Санкт-Петербургу и Ленинградской области. Также это можно сделать на портале Госуслуг, в офисах МФЦ. Если льготника устраивает форма НСУ, и он не хочет ее менять на следующий год, то отдельного заявления для сохранения действующей формы получения подавать не требуется.</w:t>
      </w:r>
    </w:p>
    <w:p w:rsidR="00B034E4" w:rsidRDefault="00B034E4" w:rsidP="008A5324"/>
    <w:p w:rsidR="00B034E4" w:rsidRDefault="00B034E4" w:rsidP="008A5324">
      <w:r>
        <w:t>Дополнительная информация по телефону круглосуточного контакт-центра 8 (800) 100-00-01, или в клиентских службах регионального Отделения СФР.</w:t>
      </w:r>
    </w:p>
    <w:p w:rsidR="00B034E4" w:rsidRDefault="00B034E4" w:rsidP="008A5324"/>
    <w:p w:rsidR="00B034E4" w:rsidRDefault="00B034E4" w:rsidP="008A5324"/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p w:rsidR="00B034E4" w:rsidRDefault="00B034E4" w:rsidP="008A5324">
      <w:pPr>
        <w:jc w:val="center"/>
        <w:rPr>
          <w:b/>
          <w:bCs/>
          <w:sz w:val="28"/>
          <w:szCs w:val="28"/>
        </w:rPr>
      </w:pPr>
    </w:p>
    <w:sectPr w:rsidR="00B034E4" w:rsidSect="00093A19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E4" w:rsidRDefault="00B034E4">
      <w:r>
        <w:separator/>
      </w:r>
    </w:p>
  </w:endnote>
  <w:endnote w:type="continuationSeparator" w:id="0">
    <w:p w:rsidR="00B034E4" w:rsidRDefault="00B0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E4" w:rsidRDefault="00B034E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E4" w:rsidRDefault="00B034E4">
      <w:r>
        <w:separator/>
      </w:r>
    </w:p>
  </w:footnote>
  <w:footnote w:type="continuationSeparator" w:id="0">
    <w:p w:rsidR="00B034E4" w:rsidRDefault="00B03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E4" w:rsidRDefault="00B034E4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B034E4" w:rsidRDefault="00B034E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B034E4" w:rsidRDefault="00B034E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B034E4" w:rsidRDefault="00B034E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04DCD"/>
    <w:rsid w:val="00014ED7"/>
    <w:rsid w:val="0002337D"/>
    <w:rsid w:val="000237CB"/>
    <w:rsid w:val="00034922"/>
    <w:rsid w:val="0003567D"/>
    <w:rsid w:val="0003750E"/>
    <w:rsid w:val="00045D63"/>
    <w:rsid w:val="0005462C"/>
    <w:rsid w:val="00055A4F"/>
    <w:rsid w:val="00065E38"/>
    <w:rsid w:val="0006772F"/>
    <w:rsid w:val="0007707F"/>
    <w:rsid w:val="00093A19"/>
    <w:rsid w:val="000F582F"/>
    <w:rsid w:val="00101F9D"/>
    <w:rsid w:val="00105240"/>
    <w:rsid w:val="00105521"/>
    <w:rsid w:val="00110AC6"/>
    <w:rsid w:val="00122D33"/>
    <w:rsid w:val="00143477"/>
    <w:rsid w:val="001522CB"/>
    <w:rsid w:val="00160AAD"/>
    <w:rsid w:val="00165873"/>
    <w:rsid w:val="00173B1A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3D7244"/>
    <w:rsid w:val="00413C1C"/>
    <w:rsid w:val="00434253"/>
    <w:rsid w:val="00464A2C"/>
    <w:rsid w:val="00466A25"/>
    <w:rsid w:val="004759F1"/>
    <w:rsid w:val="00482144"/>
    <w:rsid w:val="004C32BA"/>
    <w:rsid w:val="004E2012"/>
    <w:rsid w:val="005109A6"/>
    <w:rsid w:val="00587756"/>
    <w:rsid w:val="005E556F"/>
    <w:rsid w:val="00601220"/>
    <w:rsid w:val="0060237D"/>
    <w:rsid w:val="00627945"/>
    <w:rsid w:val="00644427"/>
    <w:rsid w:val="00673044"/>
    <w:rsid w:val="00685B2B"/>
    <w:rsid w:val="006C7084"/>
    <w:rsid w:val="006D7A0B"/>
    <w:rsid w:val="006E2CD1"/>
    <w:rsid w:val="00721D7F"/>
    <w:rsid w:val="0072685D"/>
    <w:rsid w:val="00733CBB"/>
    <w:rsid w:val="0074448C"/>
    <w:rsid w:val="00745802"/>
    <w:rsid w:val="007637F3"/>
    <w:rsid w:val="007868E7"/>
    <w:rsid w:val="007A1C04"/>
    <w:rsid w:val="007C4FDD"/>
    <w:rsid w:val="007C765E"/>
    <w:rsid w:val="008011DB"/>
    <w:rsid w:val="0084362B"/>
    <w:rsid w:val="00862E66"/>
    <w:rsid w:val="00874EAB"/>
    <w:rsid w:val="008A41FB"/>
    <w:rsid w:val="008A4937"/>
    <w:rsid w:val="008A5324"/>
    <w:rsid w:val="008D3AF9"/>
    <w:rsid w:val="008D3F6A"/>
    <w:rsid w:val="008F4E2B"/>
    <w:rsid w:val="00915852"/>
    <w:rsid w:val="0096490C"/>
    <w:rsid w:val="009973E4"/>
    <w:rsid w:val="009A3DE5"/>
    <w:rsid w:val="009B6618"/>
    <w:rsid w:val="009C5F27"/>
    <w:rsid w:val="009D194A"/>
    <w:rsid w:val="009E3639"/>
    <w:rsid w:val="009F358B"/>
    <w:rsid w:val="00A04519"/>
    <w:rsid w:val="00A070E5"/>
    <w:rsid w:val="00A23356"/>
    <w:rsid w:val="00A32CF8"/>
    <w:rsid w:val="00A71928"/>
    <w:rsid w:val="00A828E6"/>
    <w:rsid w:val="00AA2B2A"/>
    <w:rsid w:val="00B034E4"/>
    <w:rsid w:val="00B13A1B"/>
    <w:rsid w:val="00B17B5B"/>
    <w:rsid w:val="00B204CB"/>
    <w:rsid w:val="00B61754"/>
    <w:rsid w:val="00B77326"/>
    <w:rsid w:val="00B8597C"/>
    <w:rsid w:val="00B93C4A"/>
    <w:rsid w:val="00B966B9"/>
    <w:rsid w:val="00BA1E0E"/>
    <w:rsid w:val="00BB52CA"/>
    <w:rsid w:val="00C03592"/>
    <w:rsid w:val="00C25ACB"/>
    <w:rsid w:val="00C60F34"/>
    <w:rsid w:val="00CC6EFD"/>
    <w:rsid w:val="00D00B44"/>
    <w:rsid w:val="00D06780"/>
    <w:rsid w:val="00D236F4"/>
    <w:rsid w:val="00D24B63"/>
    <w:rsid w:val="00D55835"/>
    <w:rsid w:val="00D559EC"/>
    <w:rsid w:val="00DB0EF5"/>
    <w:rsid w:val="00DD0824"/>
    <w:rsid w:val="00E02E9D"/>
    <w:rsid w:val="00E15E6F"/>
    <w:rsid w:val="00E21A8A"/>
    <w:rsid w:val="00E726E7"/>
    <w:rsid w:val="00E75C7E"/>
    <w:rsid w:val="00E96A89"/>
    <w:rsid w:val="00EA39A7"/>
    <w:rsid w:val="00ED3715"/>
    <w:rsid w:val="00F013BF"/>
    <w:rsid w:val="00F45E3E"/>
    <w:rsid w:val="00F57B10"/>
    <w:rsid w:val="00F7561D"/>
    <w:rsid w:val="00F870E3"/>
    <w:rsid w:val="00F9482B"/>
    <w:rsid w:val="00F94C0E"/>
    <w:rsid w:val="00FB24D2"/>
    <w:rsid w:val="00FC13A5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93A19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A19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3A1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3A1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093A19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3A19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3A1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3A1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3A1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3A1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A19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3A19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3A19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093A1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93A1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3A1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3A1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3A19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3A19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093A19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93A19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93A19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3A19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093A19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093A19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093A1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93A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93A1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3A19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093A1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19"/>
  </w:style>
  <w:style w:type="paragraph" w:styleId="Caption">
    <w:name w:val="caption"/>
    <w:basedOn w:val="Normal"/>
    <w:next w:val="Normal"/>
    <w:uiPriority w:val="99"/>
    <w:qFormat/>
    <w:rsid w:val="00093A1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093A19"/>
  </w:style>
  <w:style w:type="table" w:styleId="TableGrid">
    <w:name w:val="Table Grid"/>
    <w:basedOn w:val="TableNormal"/>
    <w:uiPriority w:val="99"/>
    <w:rsid w:val="00093A1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93A1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93A1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093A1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093A1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093A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93A1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093A19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3A1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93A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93A19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93A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93A19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093A19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093A19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093A19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093A19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093A19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093A19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093A19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093A19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093A1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093A19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093A19"/>
  </w:style>
  <w:style w:type="character" w:styleId="Hyperlink">
    <w:name w:val="Hyperlink"/>
    <w:basedOn w:val="DefaultParagraphFont"/>
    <w:uiPriority w:val="99"/>
    <w:rsid w:val="00093A19"/>
    <w:rPr>
      <w:u w:val="single"/>
    </w:rPr>
  </w:style>
  <w:style w:type="table" w:customStyle="1" w:styleId="TableNormal1">
    <w:name w:val="Table Normal1"/>
    <w:uiPriority w:val="99"/>
    <w:rsid w:val="00093A1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93A19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56792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93A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093A19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93A19"/>
    <w:rPr>
      <w:i/>
      <w:iCs/>
    </w:rPr>
  </w:style>
  <w:style w:type="paragraph" w:styleId="ListParagraph">
    <w:name w:val="List Paragraph"/>
    <w:basedOn w:val="Normal"/>
    <w:uiPriority w:val="99"/>
    <w:qFormat/>
    <w:rsid w:val="00093A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A19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093A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093A19"/>
  </w:style>
  <w:style w:type="character" w:styleId="Strong">
    <w:name w:val="Strong"/>
    <w:basedOn w:val="DefaultParagraphFont"/>
    <w:uiPriority w:val="99"/>
    <w:qFormat/>
    <w:rsid w:val="00093A19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61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792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325</Words>
  <Characters>1854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2025-09-29T07:54:00Z</dcterms:created>
  <dcterms:modified xsi:type="dcterms:W3CDTF">2025-09-29T07:54:00Z</dcterms:modified>
</cp:coreProperties>
</file>